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87" w:rsidRDefault="003E3887">
      <w:pPr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1</w:t>
      </w:r>
    </w:p>
    <w:p w:rsidR="003E3887" w:rsidRDefault="003E3887">
      <w:pPr>
        <w:jc w:val="center"/>
        <w:rPr>
          <w:rFonts w:ascii="黑体" w:eastAsia="黑体"/>
          <w:sz w:val="52"/>
          <w:szCs w:val="52"/>
        </w:rPr>
      </w:pPr>
    </w:p>
    <w:p w:rsidR="003E3887" w:rsidRDefault="003E3887">
      <w:pPr>
        <w:jc w:val="center"/>
        <w:rPr>
          <w:rFonts w:ascii="黑体" w:eastAsia="黑体"/>
          <w:sz w:val="52"/>
          <w:szCs w:val="52"/>
        </w:rPr>
      </w:pPr>
    </w:p>
    <w:p w:rsidR="003E3887" w:rsidRDefault="003E3887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cs="黑体" w:hint="eastAsia"/>
          <w:sz w:val="52"/>
          <w:szCs w:val="52"/>
        </w:rPr>
        <w:t>物业管理企业资质申报表</w:t>
      </w:r>
    </w:p>
    <w:p w:rsidR="003E3887" w:rsidRDefault="003E3887">
      <w:pPr>
        <w:jc w:val="center"/>
        <w:rPr>
          <w:sz w:val="52"/>
          <w:szCs w:val="52"/>
        </w:rPr>
      </w:pPr>
      <w:r>
        <w:rPr>
          <w:rFonts w:cs="宋体" w:hint="eastAsia"/>
          <w:sz w:val="52"/>
          <w:szCs w:val="52"/>
        </w:rPr>
        <w:t>（暂定三级）</w:t>
      </w:r>
    </w:p>
    <w:p w:rsidR="003E3887" w:rsidRDefault="003E3887"/>
    <w:p w:rsidR="003E3887" w:rsidRDefault="003E3887"/>
    <w:p w:rsidR="003E3887" w:rsidRDefault="003E3887"/>
    <w:p w:rsidR="003E3887" w:rsidRDefault="003E3887"/>
    <w:p w:rsidR="003E3887" w:rsidRDefault="003E3887"/>
    <w:p w:rsidR="003E3887" w:rsidRDefault="003E3887"/>
    <w:p w:rsidR="003E3887" w:rsidRDefault="003E3887"/>
    <w:p w:rsidR="003E3887" w:rsidRDefault="003E3887"/>
    <w:p w:rsidR="003E3887" w:rsidRDefault="003E3887"/>
    <w:p w:rsidR="003E3887" w:rsidRDefault="003E3887"/>
    <w:p w:rsidR="003E3887" w:rsidRDefault="003E3887"/>
    <w:p w:rsidR="003E3887" w:rsidRDefault="003E3887"/>
    <w:p w:rsidR="003E3887" w:rsidRDefault="003E3887"/>
    <w:p w:rsidR="003E3887" w:rsidRDefault="003E3887"/>
    <w:p w:rsidR="003E3887" w:rsidRDefault="003E3887" w:rsidP="009273CF">
      <w:pPr>
        <w:ind w:firstLineChars="900" w:firstLine="31680"/>
        <w:rPr>
          <w:rFonts w:eastAsia="楷体_GB2312"/>
          <w:sz w:val="28"/>
          <w:szCs w:val="28"/>
        </w:rPr>
      </w:pPr>
    </w:p>
    <w:p w:rsidR="003E3887" w:rsidRDefault="003E3887" w:rsidP="009273CF">
      <w:pPr>
        <w:ind w:firstLineChars="700" w:firstLine="3168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申报企业：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</w:t>
      </w:r>
    </w:p>
    <w:p w:rsidR="003E3887" w:rsidRDefault="003E3887" w:rsidP="009273CF">
      <w:pPr>
        <w:ind w:firstLineChars="700" w:firstLine="3168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申报时间：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</w:t>
      </w:r>
    </w:p>
    <w:p w:rsidR="003E3887" w:rsidRDefault="003E3887" w:rsidP="009273CF">
      <w:pPr>
        <w:ind w:firstLineChars="17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（企业印章）</w:t>
      </w:r>
    </w:p>
    <w:p w:rsidR="003E3887" w:rsidRDefault="003E3887"/>
    <w:p w:rsidR="003E3887" w:rsidRDefault="003E3887"/>
    <w:p w:rsidR="003E3887" w:rsidRDefault="003E3887"/>
    <w:p w:rsidR="003E3887" w:rsidRDefault="003E3887"/>
    <w:p w:rsidR="003E3887" w:rsidRDefault="003E3887">
      <w:pPr>
        <w:rPr>
          <w:rFonts w:eastAsia="楷体_GB2312"/>
          <w:sz w:val="28"/>
          <w:szCs w:val="28"/>
        </w:rPr>
      </w:pPr>
    </w:p>
    <w:p w:rsidR="003E3887" w:rsidRDefault="003E3887">
      <w:pPr>
        <w:rPr>
          <w:rFonts w:eastAsia="楷体_GB2312"/>
          <w:sz w:val="28"/>
          <w:szCs w:val="28"/>
        </w:rPr>
      </w:pPr>
    </w:p>
    <w:tbl>
      <w:tblPr>
        <w:tblW w:w="89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9"/>
        <w:gridCol w:w="279"/>
        <w:gridCol w:w="992"/>
        <w:gridCol w:w="1365"/>
        <w:gridCol w:w="195"/>
        <w:gridCol w:w="1485"/>
        <w:gridCol w:w="1066"/>
        <w:gridCol w:w="2084"/>
      </w:tblGrid>
      <w:tr w:rsidR="003E3887">
        <w:trPr>
          <w:trHeight w:val="851"/>
        </w:trPr>
        <w:tc>
          <w:tcPr>
            <w:tcW w:w="1738" w:type="dxa"/>
            <w:gridSpan w:val="2"/>
            <w:vAlign w:val="center"/>
          </w:tcPr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187" w:type="dxa"/>
            <w:gridSpan w:val="6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:rsidR="003E3887">
        <w:trPr>
          <w:trHeight w:val="851"/>
        </w:trPr>
        <w:tc>
          <w:tcPr>
            <w:tcW w:w="1738" w:type="dxa"/>
            <w:gridSpan w:val="2"/>
            <w:vAlign w:val="center"/>
          </w:tcPr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7187" w:type="dxa"/>
            <w:gridSpan w:val="6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:rsidR="003E3887">
        <w:trPr>
          <w:trHeight w:val="851"/>
        </w:trPr>
        <w:tc>
          <w:tcPr>
            <w:tcW w:w="1738" w:type="dxa"/>
            <w:gridSpan w:val="2"/>
            <w:vAlign w:val="center"/>
          </w:tcPr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552" w:type="dxa"/>
            <w:gridSpan w:val="3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3150" w:type="dxa"/>
            <w:gridSpan w:val="2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:rsidR="003E3887">
        <w:trPr>
          <w:trHeight w:val="851"/>
        </w:trPr>
        <w:tc>
          <w:tcPr>
            <w:tcW w:w="1738" w:type="dxa"/>
            <w:gridSpan w:val="2"/>
            <w:vAlign w:val="center"/>
          </w:tcPr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2552" w:type="dxa"/>
            <w:gridSpan w:val="3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办公室</w:t>
            </w:r>
          </w:p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3150" w:type="dxa"/>
            <w:gridSpan w:val="2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:rsidR="003E3887">
        <w:trPr>
          <w:trHeight w:val="426"/>
        </w:trPr>
        <w:tc>
          <w:tcPr>
            <w:tcW w:w="1738" w:type="dxa"/>
            <w:gridSpan w:val="2"/>
            <w:vMerge w:val="restart"/>
            <w:vAlign w:val="center"/>
          </w:tcPr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992" w:type="dxa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经办人</w:t>
            </w:r>
          </w:p>
        </w:tc>
        <w:tc>
          <w:tcPr>
            <w:tcW w:w="1066" w:type="dxa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084" w:type="dxa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rPr>
          <w:trHeight w:val="426"/>
        </w:trPr>
        <w:tc>
          <w:tcPr>
            <w:tcW w:w="1738" w:type="dxa"/>
            <w:gridSpan w:val="2"/>
            <w:vMerge/>
            <w:vAlign w:val="center"/>
          </w:tcPr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E3887" w:rsidRDefault="003E3887" w:rsidP="003E3887">
            <w:pPr>
              <w:spacing w:line="400" w:lineRule="exact"/>
              <w:ind w:firstLineChars="5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560" w:type="dxa"/>
            <w:gridSpan w:val="2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vMerge/>
            <w:vAlign w:val="center"/>
          </w:tcPr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084" w:type="dxa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rPr>
          <w:trHeight w:val="851"/>
        </w:trPr>
        <w:tc>
          <w:tcPr>
            <w:tcW w:w="1738" w:type="dxa"/>
            <w:gridSpan w:val="2"/>
            <w:vAlign w:val="center"/>
          </w:tcPr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真</w:t>
            </w:r>
          </w:p>
        </w:tc>
        <w:tc>
          <w:tcPr>
            <w:tcW w:w="2552" w:type="dxa"/>
            <w:gridSpan w:val="3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150" w:type="dxa"/>
            <w:gridSpan w:val="2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rPr>
          <w:trHeight w:val="851"/>
        </w:trPr>
        <w:tc>
          <w:tcPr>
            <w:tcW w:w="1738" w:type="dxa"/>
            <w:gridSpan w:val="2"/>
            <w:vAlign w:val="center"/>
          </w:tcPr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552" w:type="dxa"/>
            <w:gridSpan w:val="3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营业执照</w:t>
            </w:r>
          </w:p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注册号</w:t>
            </w:r>
          </w:p>
        </w:tc>
        <w:tc>
          <w:tcPr>
            <w:tcW w:w="3150" w:type="dxa"/>
            <w:gridSpan w:val="2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:rsidR="003E3887">
        <w:trPr>
          <w:trHeight w:val="851"/>
        </w:trPr>
        <w:tc>
          <w:tcPr>
            <w:tcW w:w="1738" w:type="dxa"/>
            <w:gridSpan w:val="2"/>
            <w:vAlign w:val="center"/>
          </w:tcPr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企业类型</w:t>
            </w:r>
          </w:p>
        </w:tc>
        <w:tc>
          <w:tcPr>
            <w:tcW w:w="7187" w:type="dxa"/>
            <w:gridSpan w:val="6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rPr>
          <w:trHeight w:val="851"/>
        </w:trPr>
        <w:tc>
          <w:tcPr>
            <w:tcW w:w="4095" w:type="dxa"/>
            <w:gridSpan w:val="4"/>
            <w:vAlign w:val="center"/>
          </w:tcPr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现有专职管理和技术人员数量</w:t>
            </w:r>
          </w:p>
        </w:tc>
        <w:tc>
          <w:tcPr>
            <w:tcW w:w="4830" w:type="dxa"/>
            <w:gridSpan w:val="4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:rsidR="003E3887">
        <w:trPr>
          <w:trHeight w:val="851"/>
        </w:trPr>
        <w:tc>
          <w:tcPr>
            <w:tcW w:w="4095" w:type="dxa"/>
            <w:gridSpan w:val="4"/>
            <w:vAlign w:val="center"/>
          </w:tcPr>
          <w:p w:rsidR="003E3887" w:rsidRDefault="003E3887" w:rsidP="003E3887">
            <w:pPr>
              <w:spacing w:line="400" w:lineRule="exact"/>
              <w:ind w:firstLineChars="100" w:firstLine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其中中级以上职称人员数量</w:t>
            </w:r>
          </w:p>
        </w:tc>
        <w:tc>
          <w:tcPr>
            <w:tcW w:w="4830" w:type="dxa"/>
            <w:gridSpan w:val="4"/>
            <w:vAlign w:val="center"/>
          </w:tcPr>
          <w:p w:rsidR="003E3887" w:rsidRDefault="003E3887">
            <w:pPr>
              <w:spacing w:line="400" w:lineRule="exact"/>
              <w:ind w:left="4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:rsidR="003E3887">
        <w:trPr>
          <w:trHeight w:val="851"/>
        </w:trPr>
        <w:tc>
          <w:tcPr>
            <w:tcW w:w="1459" w:type="dxa"/>
            <w:vMerge w:val="restart"/>
            <w:vAlign w:val="center"/>
          </w:tcPr>
          <w:p w:rsidR="003E3887" w:rsidRDefault="003E38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7466" w:type="dxa"/>
            <w:gridSpan w:val="7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主营：物业管理服务</w:t>
            </w:r>
          </w:p>
        </w:tc>
      </w:tr>
      <w:tr w:rsidR="003E3887">
        <w:trPr>
          <w:trHeight w:val="851"/>
        </w:trPr>
        <w:tc>
          <w:tcPr>
            <w:tcW w:w="1459" w:type="dxa"/>
            <w:vMerge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66" w:type="dxa"/>
            <w:gridSpan w:val="7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兼营：</w:t>
            </w:r>
          </w:p>
        </w:tc>
      </w:tr>
      <w:tr w:rsidR="003E3887">
        <w:trPr>
          <w:trHeight w:val="851"/>
        </w:trPr>
        <w:tc>
          <w:tcPr>
            <w:tcW w:w="1459" w:type="dxa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466" w:type="dxa"/>
            <w:gridSpan w:val="7"/>
            <w:vAlign w:val="center"/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E3887" w:rsidRDefault="003E3887">
      <w:pPr>
        <w:jc w:val="center"/>
        <w:rPr>
          <w:sz w:val="30"/>
          <w:szCs w:val="30"/>
        </w:rPr>
      </w:pPr>
    </w:p>
    <w:p w:rsidR="003E3887" w:rsidRDefault="003E3887">
      <w:pPr>
        <w:rPr>
          <w:sz w:val="30"/>
          <w:szCs w:val="30"/>
        </w:rPr>
        <w:sectPr w:rsidR="003E3887">
          <w:headerReference w:type="default" r:id="rId7"/>
          <w:footerReference w:type="default" r:id="rId8"/>
          <w:pgSz w:w="11907" w:h="16840"/>
          <w:pgMar w:top="1701" w:right="1418" w:bottom="1701" w:left="1418" w:header="851" w:footer="992" w:gutter="0"/>
          <w:cols w:space="425"/>
          <w:docGrid w:type="lines" w:linePitch="312"/>
        </w:sectPr>
      </w:pPr>
    </w:p>
    <w:p w:rsidR="003E3887" w:rsidRDefault="003E3887" w:rsidP="009273CF">
      <w:pPr>
        <w:ind w:firstLineChars="950" w:firstLine="31680"/>
        <w:rPr>
          <w:rFonts w:ascii="仿宋_GB2312" w:eastAsia="仿宋_GB2312"/>
          <w:sz w:val="32"/>
          <w:szCs w:val="32"/>
        </w:rPr>
      </w:pPr>
    </w:p>
    <w:p w:rsidR="003E3887" w:rsidRDefault="003E3887" w:rsidP="009273CF">
      <w:pPr>
        <w:ind w:firstLineChars="9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企业法定代表人简况</w:t>
      </w:r>
    </w:p>
    <w:tbl>
      <w:tblPr>
        <w:tblW w:w="91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0"/>
        <w:gridCol w:w="1949"/>
        <w:gridCol w:w="2250"/>
        <w:gridCol w:w="1950"/>
        <w:gridCol w:w="2205"/>
      </w:tblGrid>
      <w:tr w:rsidR="003E3887">
        <w:trPr>
          <w:cantSplit/>
        </w:trPr>
        <w:tc>
          <w:tcPr>
            <w:tcW w:w="82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49" w:type="dxa"/>
          </w:tcPr>
          <w:p w:rsidR="003E3887" w:rsidRDefault="003E3887"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3E3887" w:rsidRDefault="003E3887"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国籍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3E3887" w:rsidRDefault="003E3887"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（照片）</w:t>
            </w:r>
          </w:p>
        </w:tc>
      </w:tr>
      <w:tr w:rsidR="003E3887">
        <w:trPr>
          <w:cantSplit/>
        </w:trPr>
        <w:tc>
          <w:tcPr>
            <w:tcW w:w="82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949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950" w:type="dxa"/>
          </w:tcPr>
          <w:p w:rsidR="003E3887" w:rsidRDefault="003E3887"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vMerge/>
          </w:tcPr>
          <w:p w:rsidR="003E3887" w:rsidRDefault="003E3887"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3E3887">
        <w:trPr>
          <w:cantSplit/>
        </w:trPr>
        <w:tc>
          <w:tcPr>
            <w:tcW w:w="82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949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95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rPr>
          <w:cantSplit/>
        </w:trPr>
        <w:tc>
          <w:tcPr>
            <w:tcW w:w="82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949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任职时间</w:t>
            </w:r>
          </w:p>
        </w:tc>
        <w:tc>
          <w:tcPr>
            <w:tcW w:w="195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rPr>
          <w:cantSplit/>
        </w:trPr>
        <w:tc>
          <w:tcPr>
            <w:tcW w:w="82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949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职称证书编号</w:t>
            </w:r>
          </w:p>
        </w:tc>
        <w:tc>
          <w:tcPr>
            <w:tcW w:w="195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rPr>
          <w:trHeight w:val="9431"/>
        </w:trPr>
        <w:tc>
          <w:tcPr>
            <w:tcW w:w="9174" w:type="dxa"/>
            <w:gridSpan w:val="5"/>
          </w:tcPr>
          <w:p w:rsidR="003E3887" w:rsidRDefault="003E3887" w:rsidP="003E3887">
            <w:pPr>
              <w:ind w:right="560" w:firstLineChars="15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>
            <w:pPr>
              <w:ind w:right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工作简历：</w:t>
            </w:r>
          </w:p>
          <w:p w:rsidR="003E3887" w:rsidRDefault="003E3887">
            <w:pPr>
              <w:ind w:right="56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</w:p>
          <w:p w:rsidR="003E3887" w:rsidRDefault="003E3887" w:rsidP="003E3887">
            <w:pPr>
              <w:ind w:right="560" w:firstLineChars="15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 w:rsidP="003E3887">
            <w:pPr>
              <w:ind w:right="560" w:firstLineChars="15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 w:rsidP="003E3887">
            <w:pPr>
              <w:ind w:right="560" w:firstLineChars="15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 w:rsidP="003E3887">
            <w:pPr>
              <w:ind w:right="560" w:firstLineChars="15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 w:rsidP="003E3887">
            <w:pPr>
              <w:ind w:right="560" w:firstLineChars="15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 w:rsidP="003E3887">
            <w:pPr>
              <w:ind w:right="560" w:firstLineChars="15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>
            <w:pPr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>
            <w:pPr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>
            <w:pPr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>
            <w:pPr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>
            <w:pPr>
              <w:ind w:right="112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本人签章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:</w:t>
            </w:r>
          </w:p>
          <w:p w:rsidR="003E3887" w:rsidRDefault="003E3887">
            <w:pPr>
              <w:ind w:right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3E3887" w:rsidRDefault="003E3887" w:rsidP="003E3887">
      <w:pPr>
        <w:tabs>
          <w:tab w:val="left" w:pos="2211"/>
        </w:tabs>
        <w:ind w:firstLineChars="7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企业（总）经理简况</w:t>
      </w:r>
    </w:p>
    <w:tbl>
      <w:tblPr>
        <w:tblW w:w="9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0"/>
        <w:gridCol w:w="545"/>
        <w:gridCol w:w="444"/>
        <w:gridCol w:w="1179"/>
        <w:gridCol w:w="360"/>
        <w:gridCol w:w="1080"/>
        <w:gridCol w:w="541"/>
        <w:gridCol w:w="359"/>
        <w:gridCol w:w="1441"/>
        <w:gridCol w:w="2391"/>
      </w:tblGrid>
      <w:tr w:rsidR="003E3887">
        <w:trPr>
          <w:cantSplit/>
          <w:trHeight w:val="640"/>
        </w:trPr>
        <w:tc>
          <w:tcPr>
            <w:tcW w:w="82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528" w:type="dxa"/>
            <w:gridSpan w:val="4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国籍</w:t>
            </w:r>
          </w:p>
        </w:tc>
        <w:tc>
          <w:tcPr>
            <w:tcW w:w="234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1" w:type="dxa"/>
            <w:vMerge w:val="restart"/>
            <w:vAlign w:val="center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（照片）</w:t>
            </w:r>
          </w:p>
        </w:tc>
      </w:tr>
      <w:tr w:rsidR="003E3887">
        <w:trPr>
          <w:cantSplit/>
          <w:trHeight w:val="640"/>
        </w:trPr>
        <w:tc>
          <w:tcPr>
            <w:tcW w:w="82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89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9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8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441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rPr>
          <w:cantSplit/>
          <w:trHeight w:val="640"/>
        </w:trPr>
        <w:tc>
          <w:tcPr>
            <w:tcW w:w="82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2528" w:type="dxa"/>
            <w:gridSpan w:val="4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34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rPr>
          <w:cantSplit/>
          <w:trHeight w:val="640"/>
        </w:trPr>
        <w:tc>
          <w:tcPr>
            <w:tcW w:w="1365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职务时间</w:t>
            </w:r>
          </w:p>
        </w:tc>
        <w:tc>
          <w:tcPr>
            <w:tcW w:w="1623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职称证书编号</w:t>
            </w:r>
          </w:p>
        </w:tc>
        <w:tc>
          <w:tcPr>
            <w:tcW w:w="1800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rPr>
          <w:trHeight w:val="10111"/>
        </w:trPr>
        <w:tc>
          <w:tcPr>
            <w:tcW w:w="9160" w:type="dxa"/>
            <w:gridSpan w:val="10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>
            <w:pPr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>
            <w:pPr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>
            <w:pPr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 w:rsidP="003E3887">
            <w:pPr>
              <w:ind w:right="560" w:firstLineChars="165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>
            <w:pPr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 w:rsidP="003E3887">
            <w:pPr>
              <w:ind w:right="560" w:firstLineChars="15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 w:rsidP="003E3887">
            <w:pPr>
              <w:ind w:right="560" w:firstLineChars="15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 w:rsidP="003E3887">
            <w:pPr>
              <w:ind w:right="560" w:firstLineChars="15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 w:rsidP="003E3887">
            <w:pPr>
              <w:ind w:right="560" w:firstLineChars="15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 w:rsidP="003E3887">
            <w:pPr>
              <w:ind w:right="560" w:firstLineChars="15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3E3887" w:rsidRDefault="003E3887" w:rsidP="003E3887">
            <w:pPr>
              <w:ind w:right="560" w:firstLineChars="150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</w:p>
          <w:p w:rsidR="003E3887" w:rsidRDefault="003E3887" w:rsidP="003E3887">
            <w:pPr>
              <w:ind w:right="560" w:firstLineChars="1500" w:firstLine="31680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E3887" w:rsidRDefault="003E3887" w:rsidP="003E3887">
            <w:pPr>
              <w:ind w:right="560" w:firstLineChars="150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</w:p>
          <w:p w:rsidR="003E3887" w:rsidRDefault="003E3887" w:rsidP="003E3887">
            <w:pPr>
              <w:ind w:right="560" w:firstLineChars="150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本人签章：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  <w:p w:rsidR="003E3887" w:rsidRDefault="003E3887" w:rsidP="003E3887">
            <w:pPr>
              <w:ind w:right="560" w:firstLineChars="165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3E3887" w:rsidRDefault="003E3887">
      <w:pPr>
        <w:jc w:val="center"/>
        <w:rPr>
          <w:rFonts w:ascii="仿宋_GB2312" w:eastAsia="仿宋_GB2312"/>
          <w:sz w:val="32"/>
          <w:szCs w:val="32"/>
        </w:rPr>
      </w:pPr>
    </w:p>
    <w:p w:rsidR="003E3887" w:rsidRDefault="003E388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企业人员情况</w:t>
      </w:r>
    </w:p>
    <w:tbl>
      <w:tblPr>
        <w:tblW w:w="91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8"/>
        <w:gridCol w:w="437"/>
        <w:gridCol w:w="1020"/>
        <w:gridCol w:w="673"/>
        <w:gridCol w:w="461"/>
        <w:gridCol w:w="900"/>
        <w:gridCol w:w="770"/>
        <w:gridCol w:w="130"/>
        <w:gridCol w:w="1080"/>
        <w:gridCol w:w="1881"/>
      </w:tblGrid>
      <w:tr w:rsidR="003E3887">
        <w:tc>
          <w:tcPr>
            <w:tcW w:w="9150" w:type="dxa"/>
            <w:gridSpan w:val="10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企业在册职位总数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人，有职称的专业人员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人。</w:t>
            </w:r>
          </w:p>
        </w:tc>
      </w:tr>
      <w:tr w:rsidR="003E3887">
        <w:tc>
          <w:tcPr>
            <w:tcW w:w="2235" w:type="dxa"/>
            <w:gridSpan w:val="2"/>
            <w:tcBorders>
              <w:tl2br w:val="single" w:sz="4" w:space="0" w:color="auto"/>
            </w:tcBorders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693" w:type="dxa"/>
            <w:gridSpan w:val="2"/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</w:t>
            </w:r>
          </w:p>
        </w:tc>
        <w:tc>
          <w:tcPr>
            <w:tcW w:w="2131" w:type="dxa"/>
            <w:gridSpan w:val="3"/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中级</w:t>
            </w:r>
          </w:p>
        </w:tc>
        <w:tc>
          <w:tcPr>
            <w:tcW w:w="3091" w:type="dxa"/>
            <w:gridSpan w:val="3"/>
          </w:tcPr>
          <w:p w:rsidR="003E3887" w:rsidRDefault="003E38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初级</w:t>
            </w:r>
          </w:p>
        </w:tc>
      </w:tr>
      <w:tr w:rsidR="003E3887">
        <w:tc>
          <w:tcPr>
            <w:tcW w:w="2235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经济</w:t>
            </w:r>
          </w:p>
        </w:tc>
        <w:tc>
          <w:tcPr>
            <w:tcW w:w="1693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2235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土建</w:t>
            </w:r>
          </w:p>
        </w:tc>
        <w:tc>
          <w:tcPr>
            <w:tcW w:w="1693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2235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水电</w:t>
            </w:r>
          </w:p>
        </w:tc>
        <w:tc>
          <w:tcPr>
            <w:tcW w:w="1693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2235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财务</w:t>
            </w:r>
          </w:p>
        </w:tc>
        <w:tc>
          <w:tcPr>
            <w:tcW w:w="1693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2235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园林</w:t>
            </w:r>
          </w:p>
        </w:tc>
        <w:tc>
          <w:tcPr>
            <w:tcW w:w="1693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2235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暖通</w:t>
            </w:r>
          </w:p>
        </w:tc>
        <w:tc>
          <w:tcPr>
            <w:tcW w:w="1693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2235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市政</w:t>
            </w:r>
          </w:p>
        </w:tc>
        <w:tc>
          <w:tcPr>
            <w:tcW w:w="1693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2235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其他相关专业</w:t>
            </w:r>
          </w:p>
        </w:tc>
        <w:tc>
          <w:tcPr>
            <w:tcW w:w="1693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1" w:type="dxa"/>
            <w:gridSpan w:val="3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2235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小计</w:t>
            </w:r>
          </w:p>
        </w:tc>
        <w:tc>
          <w:tcPr>
            <w:tcW w:w="1693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22" w:type="dxa"/>
            <w:gridSpan w:val="6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9150" w:type="dxa"/>
            <w:gridSpan w:val="10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有关业务负责人情况</w:t>
            </w:r>
          </w:p>
        </w:tc>
      </w:tr>
      <w:tr w:rsidR="003E3887">
        <w:tc>
          <w:tcPr>
            <w:tcW w:w="1798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类别</w:t>
            </w:r>
          </w:p>
        </w:tc>
        <w:tc>
          <w:tcPr>
            <w:tcW w:w="1457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90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900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08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881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职称证书号</w:t>
            </w:r>
          </w:p>
        </w:tc>
      </w:tr>
      <w:tr w:rsidR="003E3887">
        <w:tc>
          <w:tcPr>
            <w:tcW w:w="1798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综合部</w:t>
            </w:r>
          </w:p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1457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1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1798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工程负责人</w:t>
            </w:r>
          </w:p>
        </w:tc>
        <w:tc>
          <w:tcPr>
            <w:tcW w:w="1457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1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1798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财务负责人</w:t>
            </w:r>
          </w:p>
        </w:tc>
        <w:tc>
          <w:tcPr>
            <w:tcW w:w="1457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1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1798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经营负责人</w:t>
            </w:r>
          </w:p>
        </w:tc>
        <w:tc>
          <w:tcPr>
            <w:tcW w:w="1457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1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1798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保安负责人</w:t>
            </w:r>
          </w:p>
        </w:tc>
        <w:tc>
          <w:tcPr>
            <w:tcW w:w="1457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1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E3887" w:rsidRDefault="003E3887">
      <w:pPr>
        <w:rPr>
          <w:rFonts w:ascii="仿宋_GB2312" w:eastAsia="仿宋_GB2312"/>
          <w:sz w:val="32"/>
          <w:szCs w:val="32"/>
        </w:rPr>
      </w:pPr>
    </w:p>
    <w:p w:rsidR="003E3887" w:rsidRDefault="003E388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企业物业管理专业人员</w:t>
      </w:r>
    </w:p>
    <w:tbl>
      <w:tblPr>
        <w:tblW w:w="92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1091"/>
        <w:gridCol w:w="1092"/>
        <w:gridCol w:w="1092"/>
        <w:gridCol w:w="1032"/>
        <w:gridCol w:w="1640"/>
        <w:gridCol w:w="2533"/>
      </w:tblGrid>
      <w:tr w:rsidR="003E3887">
        <w:tc>
          <w:tcPr>
            <w:tcW w:w="75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091" w:type="dxa"/>
            <w:vAlign w:val="center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092" w:type="dxa"/>
            <w:vAlign w:val="center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092" w:type="dxa"/>
            <w:vAlign w:val="center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032" w:type="dxa"/>
            <w:vAlign w:val="center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640" w:type="dxa"/>
            <w:vAlign w:val="center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从事物业管理工作年限</w:t>
            </w:r>
          </w:p>
        </w:tc>
        <w:tc>
          <w:tcPr>
            <w:tcW w:w="2533" w:type="dxa"/>
            <w:vAlign w:val="center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身份证号</w:t>
            </w:r>
          </w:p>
        </w:tc>
      </w:tr>
      <w:tr w:rsidR="003E3887">
        <w:tc>
          <w:tcPr>
            <w:tcW w:w="754" w:type="dxa"/>
          </w:tcPr>
          <w:p w:rsidR="003E3887" w:rsidRDefault="003E388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3E3887" w:rsidRDefault="003E388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3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754" w:type="dxa"/>
          </w:tcPr>
          <w:p w:rsidR="003E3887" w:rsidRDefault="003E388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3E3887" w:rsidRDefault="003E388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3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754" w:type="dxa"/>
          </w:tcPr>
          <w:p w:rsidR="003E3887" w:rsidRDefault="003E388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3E3887" w:rsidRDefault="003E388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3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754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</w:p>
        </w:tc>
        <w:tc>
          <w:tcPr>
            <w:tcW w:w="1092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autoSpaceDE w:val="0"/>
              <w:autoSpaceDN w:val="0"/>
              <w:adjustRightInd w:val="0"/>
              <w:rPr>
                <w:rFonts w:ascii="宋体"/>
                <w:sz w:val="28"/>
                <w:szCs w:val="28"/>
                <w:lang w:val="zh-CN"/>
              </w:rPr>
            </w:pPr>
          </w:p>
        </w:tc>
        <w:tc>
          <w:tcPr>
            <w:tcW w:w="1032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3887">
        <w:tc>
          <w:tcPr>
            <w:tcW w:w="754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3887">
        <w:tc>
          <w:tcPr>
            <w:tcW w:w="754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</w:p>
        </w:tc>
        <w:tc>
          <w:tcPr>
            <w:tcW w:w="1092" w:type="dxa"/>
          </w:tcPr>
          <w:p w:rsidR="003E3887" w:rsidRDefault="003E38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3887">
        <w:tc>
          <w:tcPr>
            <w:tcW w:w="754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3887">
        <w:tc>
          <w:tcPr>
            <w:tcW w:w="754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3887">
        <w:tc>
          <w:tcPr>
            <w:tcW w:w="754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3887">
        <w:tc>
          <w:tcPr>
            <w:tcW w:w="754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</w:p>
        </w:tc>
        <w:tc>
          <w:tcPr>
            <w:tcW w:w="1092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3887">
        <w:tc>
          <w:tcPr>
            <w:tcW w:w="75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3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75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3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75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3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75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3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75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3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75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3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75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3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75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3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E3887" w:rsidRDefault="003E3887" w:rsidP="003E3887">
      <w:pPr>
        <w:ind w:firstLineChars="7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</w:t>
      </w:r>
    </w:p>
    <w:p w:rsidR="003E3887" w:rsidRDefault="003E3887" w:rsidP="009273CF">
      <w:pPr>
        <w:ind w:firstLineChars="7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3E3887" w:rsidRDefault="003E3887" w:rsidP="009273CF">
      <w:pPr>
        <w:ind w:firstLineChars="7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中级以上职称人员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1200"/>
        <w:gridCol w:w="832"/>
        <w:gridCol w:w="990"/>
        <w:gridCol w:w="915"/>
        <w:gridCol w:w="975"/>
        <w:gridCol w:w="1494"/>
        <w:gridCol w:w="1980"/>
      </w:tblGrid>
      <w:tr w:rsidR="003E3887">
        <w:tc>
          <w:tcPr>
            <w:tcW w:w="9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2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99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91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97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49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职称证号</w:t>
            </w:r>
          </w:p>
        </w:tc>
        <w:tc>
          <w:tcPr>
            <w:tcW w:w="198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身份证号</w:t>
            </w:r>
          </w:p>
        </w:tc>
      </w:tr>
      <w:tr w:rsidR="003E3887">
        <w:tc>
          <w:tcPr>
            <w:tcW w:w="900" w:type="dxa"/>
          </w:tcPr>
          <w:p w:rsidR="003E3887" w:rsidRDefault="003E388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3E3887" w:rsidRDefault="003E388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32" w:type="dxa"/>
          </w:tcPr>
          <w:p w:rsidR="003E3887" w:rsidRDefault="003E388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90" w:type="dxa"/>
          </w:tcPr>
          <w:p w:rsidR="003E3887" w:rsidRDefault="003E388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900" w:type="dxa"/>
          </w:tcPr>
          <w:p w:rsidR="003E3887" w:rsidRDefault="003E388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3E3887" w:rsidRDefault="003E388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32" w:type="dxa"/>
          </w:tcPr>
          <w:p w:rsidR="003E3887" w:rsidRDefault="003E388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9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900" w:type="dxa"/>
          </w:tcPr>
          <w:p w:rsidR="003E3887" w:rsidRDefault="003E388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3E3887" w:rsidRDefault="003E388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32" w:type="dxa"/>
          </w:tcPr>
          <w:p w:rsidR="003E3887" w:rsidRDefault="003E388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9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3E3887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900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3E3887" w:rsidRDefault="003E38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3E3887" w:rsidRDefault="003E38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3E3887" w:rsidRDefault="003E38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E3887">
        <w:tc>
          <w:tcPr>
            <w:tcW w:w="900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3E3887" w:rsidRDefault="003E38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3E3887" w:rsidRDefault="003E3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3887">
        <w:tc>
          <w:tcPr>
            <w:tcW w:w="9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9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9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9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9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9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9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9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9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9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9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9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87">
        <w:tc>
          <w:tcPr>
            <w:tcW w:w="9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2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3E3887" w:rsidRDefault="003E3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E3887" w:rsidRDefault="003E388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</w:t>
      </w:r>
    </w:p>
    <w:p w:rsidR="003E3887" w:rsidRDefault="003E3887">
      <w:pPr>
        <w:rPr>
          <w:rFonts w:ascii="仿宋_GB2312" w:eastAsia="仿宋_GB2312"/>
          <w:sz w:val="28"/>
          <w:szCs w:val="28"/>
        </w:rPr>
      </w:pP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87"/>
      </w:tblGrid>
      <w:tr w:rsidR="003E3887">
        <w:tc>
          <w:tcPr>
            <w:tcW w:w="9287" w:type="dxa"/>
          </w:tcPr>
          <w:p w:rsidR="003E3887" w:rsidRPr="009071F8" w:rsidRDefault="003E3887" w:rsidP="009071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71F8">
              <w:rPr>
                <w:rFonts w:ascii="仿宋_GB2312" w:eastAsia="仿宋_GB2312" w:cs="仿宋_GB2312" w:hint="eastAsia"/>
                <w:sz w:val="28"/>
                <w:szCs w:val="28"/>
              </w:rPr>
              <w:t>企</w:t>
            </w:r>
            <w:r w:rsidRPr="009071F8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9071F8">
              <w:rPr>
                <w:rFonts w:ascii="仿宋_GB2312" w:eastAsia="仿宋_GB2312" w:cs="仿宋_GB2312" w:hint="eastAsia"/>
                <w:sz w:val="28"/>
                <w:szCs w:val="28"/>
              </w:rPr>
              <w:t>业</w:t>
            </w:r>
            <w:r w:rsidRPr="009071F8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9071F8">
              <w:rPr>
                <w:rFonts w:ascii="仿宋_GB2312" w:eastAsia="仿宋_GB2312" w:cs="仿宋_GB2312" w:hint="eastAsia"/>
                <w:sz w:val="28"/>
                <w:szCs w:val="28"/>
              </w:rPr>
              <w:t>申</w:t>
            </w:r>
            <w:r w:rsidRPr="009071F8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9071F8">
              <w:rPr>
                <w:rFonts w:ascii="仿宋_GB2312" w:eastAsia="仿宋_GB2312" w:cs="仿宋_GB2312" w:hint="eastAsia"/>
                <w:sz w:val="28"/>
                <w:szCs w:val="28"/>
              </w:rPr>
              <w:t>报</w:t>
            </w:r>
            <w:r w:rsidRPr="009071F8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9071F8">
              <w:rPr>
                <w:rFonts w:ascii="仿宋_GB2312" w:eastAsia="仿宋_GB2312" w:cs="仿宋_GB2312" w:hint="eastAsia"/>
                <w:sz w:val="28"/>
                <w:szCs w:val="28"/>
              </w:rPr>
              <w:t>自</w:t>
            </w:r>
            <w:r w:rsidRPr="009071F8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9071F8">
              <w:rPr>
                <w:rFonts w:ascii="仿宋_GB2312" w:eastAsia="仿宋_GB2312" w:cs="仿宋_GB2312" w:hint="eastAsia"/>
                <w:sz w:val="28"/>
                <w:szCs w:val="28"/>
              </w:rPr>
              <w:t>述</w:t>
            </w: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E3887" w:rsidRPr="009071F8" w:rsidRDefault="003E38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E3887" w:rsidRDefault="003E3887" w:rsidP="006578FD"/>
    <w:sectPr w:rsidR="003E3887" w:rsidSect="006578F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887" w:rsidRDefault="003E3887" w:rsidP="00BE7E6D">
      <w:r>
        <w:separator/>
      </w:r>
    </w:p>
  </w:endnote>
  <w:endnote w:type="continuationSeparator" w:id="0">
    <w:p w:rsidR="003E3887" w:rsidRDefault="003E3887" w:rsidP="00BE7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887" w:rsidRDefault="003E3887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3E3887" w:rsidRDefault="003E3887">
                <w:pPr>
                  <w:snapToGrid w:val="0"/>
                  <w:rPr>
                    <w:rFonts w:ascii="仿宋_GB2312" w:eastAsia="仿宋_GB2312" w:hAnsi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887" w:rsidRDefault="003E3887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2336;mso-wrap-style:none;mso-position-horizontal:center;mso-position-horizontal-relative:margin" filled="f" stroked="f" strokeweight=".5pt">
          <v:textbox style="mso-fit-shape-to-text:t" inset="0,0,0,0">
            <w:txbxContent>
              <w:p w:rsidR="003E3887" w:rsidRDefault="003E3887">
                <w:pPr>
                  <w:snapToGrid w:val="0"/>
                  <w:rPr>
                    <w:rFonts w:ascii="仿宋_GB2312" w:eastAsia="仿宋_GB2312" w:hAnsi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887" w:rsidRDefault="003E3887" w:rsidP="00BE7E6D">
      <w:r>
        <w:separator/>
      </w:r>
    </w:p>
  </w:footnote>
  <w:footnote w:type="continuationSeparator" w:id="0">
    <w:p w:rsidR="003E3887" w:rsidRDefault="003E3887" w:rsidP="00BE7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887" w:rsidRDefault="003E3887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E3E9"/>
    <w:multiLevelType w:val="singleLevel"/>
    <w:tmpl w:val="56D7E3E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BAF"/>
    <w:rsid w:val="00002795"/>
    <w:rsid w:val="00024F21"/>
    <w:rsid w:val="00030F33"/>
    <w:rsid w:val="00034BA9"/>
    <w:rsid w:val="00035761"/>
    <w:rsid w:val="00064480"/>
    <w:rsid w:val="00070C63"/>
    <w:rsid w:val="00087215"/>
    <w:rsid w:val="000919AB"/>
    <w:rsid w:val="000A54C3"/>
    <w:rsid w:val="000E512D"/>
    <w:rsid w:val="000F06F9"/>
    <w:rsid w:val="00121759"/>
    <w:rsid w:val="0017171C"/>
    <w:rsid w:val="00181E71"/>
    <w:rsid w:val="0018299A"/>
    <w:rsid w:val="001D0B64"/>
    <w:rsid w:val="001E2074"/>
    <w:rsid w:val="001F601E"/>
    <w:rsid w:val="00251765"/>
    <w:rsid w:val="0025514A"/>
    <w:rsid w:val="002569CE"/>
    <w:rsid w:val="00270D2D"/>
    <w:rsid w:val="002A583C"/>
    <w:rsid w:val="002B39D0"/>
    <w:rsid w:val="002D2CE5"/>
    <w:rsid w:val="00333F40"/>
    <w:rsid w:val="00365543"/>
    <w:rsid w:val="00367DE4"/>
    <w:rsid w:val="003834A3"/>
    <w:rsid w:val="003A206C"/>
    <w:rsid w:val="003A5BAF"/>
    <w:rsid w:val="003A65E2"/>
    <w:rsid w:val="003B0611"/>
    <w:rsid w:val="003B2BA0"/>
    <w:rsid w:val="003E3887"/>
    <w:rsid w:val="00453FEA"/>
    <w:rsid w:val="00471DED"/>
    <w:rsid w:val="00474838"/>
    <w:rsid w:val="00492F79"/>
    <w:rsid w:val="005067D2"/>
    <w:rsid w:val="00516EAA"/>
    <w:rsid w:val="00534FA3"/>
    <w:rsid w:val="00543890"/>
    <w:rsid w:val="005854E3"/>
    <w:rsid w:val="005863BE"/>
    <w:rsid w:val="005907AC"/>
    <w:rsid w:val="005F2D68"/>
    <w:rsid w:val="006048F1"/>
    <w:rsid w:val="00623B9A"/>
    <w:rsid w:val="00654C9F"/>
    <w:rsid w:val="006578FD"/>
    <w:rsid w:val="006606CE"/>
    <w:rsid w:val="00667202"/>
    <w:rsid w:val="00676AEE"/>
    <w:rsid w:val="00681610"/>
    <w:rsid w:val="0069630C"/>
    <w:rsid w:val="006A3AFA"/>
    <w:rsid w:val="006C4DBD"/>
    <w:rsid w:val="006D5096"/>
    <w:rsid w:val="006E72CB"/>
    <w:rsid w:val="006F51B7"/>
    <w:rsid w:val="007163F6"/>
    <w:rsid w:val="00721E6D"/>
    <w:rsid w:val="00772B40"/>
    <w:rsid w:val="00785BC5"/>
    <w:rsid w:val="00793382"/>
    <w:rsid w:val="00796B65"/>
    <w:rsid w:val="007A635A"/>
    <w:rsid w:val="007C0CD2"/>
    <w:rsid w:val="007D2652"/>
    <w:rsid w:val="007E6766"/>
    <w:rsid w:val="00801D40"/>
    <w:rsid w:val="008051EB"/>
    <w:rsid w:val="00814602"/>
    <w:rsid w:val="008B6B18"/>
    <w:rsid w:val="008D2A0C"/>
    <w:rsid w:val="009071F8"/>
    <w:rsid w:val="00926189"/>
    <w:rsid w:val="009273CF"/>
    <w:rsid w:val="0097248B"/>
    <w:rsid w:val="009965ED"/>
    <w:rsid w:val="00996AE1"/>
    <w:rsid w:val="009B2838"/>
    <w:rsid w:val="009C7CF6"/>
    <w:rsid w:val="009F7DF2"/>
    <w:rsid w:val="00A17827"/>
    <w:rsid w:val="00A17B98"/>
    <w:rsid w:val="00A20215"/>
    <w:rsid w:val="00A554BE"/>
    <w:rsid w:val="00AA7BED"/>
    <w:rsid w:val="00AB0153"/>
    <w:rsid w:val="00AF2E4B"/>
    <w:rsid w:val="00AF535B"/>
    <w:rsid w:val="00B05AD3"/>
    <w:rsid w:val="00B13609"/>
    <w:rsid w:val="00B20AA6"/>
    <w:rsid w:val="00B210C4"/>
    <w:rsid w:val="00B70F71"/>
    <w:rsid w:val="00BB0A7E"/>
    <w:rsid w:val="00BC476A"/>
    <w:rsid w:val="00BC60FC"/>
    <w:rsid w:val="00BD25F6"/>
    <w:rsid w:val="00BE7E6D"/>
    <w:rsid w:val="00C11E0C"/>
    <w:rsid w:val="00C47F1E"/>
    <w:rsid w:val="00C615D5"/>
    <w:rsid w:val="00C75490"/>
    <w:rsid w:val="00CA2716"/>
    <w:rsid w:val="00CF70A1"/>
    <w:rsid w:val="00D210DE"/>
    <w:rsid w:val="00D32448"/>
    <w:rsid w:val="00D46F11"/>
    <w:rsid w:val="00D849D8"/>
    <w:rsid w:val="00D91D8F"/>
    <w:rsid w:val="00DB14B1"/>
    <w:rsid w:val="00DB7664"/>
    <w:rsid w:val="00E52FC9"/>
    <w:rsid w:val="00E57260"/>
    <w:rsid w:val="00E646DC"/>
    <w:rsid w:val="00E84C4E"/>
    <w:rsid w:val="00E97B27"/>
    <w:rsid w:val="00EA78A0"/>
    <w:rsid w:val="00EA7A1E"/>
    <w:rsid w:val="00EB162B"/>
    <w:rsid w:val="00EB4CF1"/>
    <w:rsid w:val="00EE039E"/>
    <w:rsid w:val="00EE0645"/>
    <w:rsid w:val="00F253BC"/>
    <w:rsid w:val="00F74ADF"/>
    <w:rsid w:val="00F81DD6"/>
    <w:rsid w:val="00FB2396"/>
    <w:rsid w:val="00FC7E5E"/>
    <w:rsid w:val="00FD2F1A"/>
    <w:rsid w:val="00FD6873"/>
    <w:rsid w:val="00FF1BC1"/>
    <w:rsid w:val="1EB51780"/>
    <w:rsid w:val="246744C4"/>
    <w:rsid w:val="3C1E36EE"/>
    <w:rsid w:val="3FF15913"/>
    <w:rsid w:val="40DA2074"/>
    <w:rsid w:val="41EC1350"/>
    <w:rsid w:val="45E2567A"/>
    <w:rsid w:val="5AC52CBD"/>
    <w:rsid w:val="5E6A752C"/>
    <w:rsid w:val="61074AA1"/>
    <w:rsid w:val="64FB746F"/>
    <w:rsid w:val="6A086472"/>
    <w:rsid w:val="72630F39"/>
    <w:rsid w:val="7617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6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7E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E6D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E7E6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7E6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BE7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7E6D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BE7E6D"/>
  </w:style>
  <w:style w:type="table" w:styleId="TableGrid">
    <w:name w:val="Table Grid"/>
    <w:basedOn w:val="TableNormal"/>
    <w:uiPriority w:val="99"/>
    <w:rsid w:val="00BE7E6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BE7E6D"/>
    <w:pPr>
      <w:spacing w:line="360" w:lineRule="auto"/>
    </w:pPr>
  </w:style>
  <w:style w:type="table" w:customStyle="1" w:styleId="1">
    <w:name w:val="网格型1"/>
    <w:uiPriority w:val="99"/>
    <w:rsid w:val="00BE7E6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195</Words>
  <Characters>1113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PC</dc:creator>
  <cp:keywords/>
  <dc:description/>
  <cp:lastModifiedBy>ycm</cp:lastModifiedBy>
  <cp:revision>2</cp:revision>
  <cp:lastPrinted>2016-03-03T08:37:00Z</cp:lastPrinted>
  <dcterms:created xsi:type="dcterms:W3CDTF">2016-03-04T01:47:00Z</dcterms:created>
  <dcterms:modified xsi:type="dcterms:W3CDTF">2016-03-04T01:47:00Z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