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uto"/>
        <w:jc w:val="left"/>
        <w:rPr>
          <w:rFonts w:ascii="黑体" w:hAnsi="黑体" w:eastAsia="黑体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shd w:val="clear" w:color="auto" w:fill="FFFFFF"/>
        </w:rPr>
        <w:t>附件：</w:t>
      </w:r>
    </w:p>
    <w:p>
      <w:pPr>
        <w:widowControl/>
        <w:spacing w:line="560" w:lineRule="exact"/>
        <w:ind w:firstLine="880" w:firstLineChars="200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</w:rPr>
        <w:t>福州市房屋安全鉴定专家申报表</w:t>
      </w:r>
    </w:p>
    <w:p>
      <w:pPr>
        <w:widowControl/>
        <w:spacing w:line="560" w:lineRule="exact"/>
        <w:ind w:firstLine="880" w:firstLineChars="200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</w:rPr>
      </w:pPr>
    </w:p>
    <w:tbl>
      <w:tblPr>
        <w:tblStyle w:val="2"/>
        <w:tblW w:w="102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474"/>
        <w:gridCol w:w="946"/>
        <w:gridCol w:w="800"/>
        <w:gridCol w:w="1380"/>
        <w:gridCol w:w="165"/>
        <w:gridCol w:w="1485"/>
        <w:gridCol w:w="1245"/>
        <w:gridCol w:w="1017"/>
        <w:gridCol w:w="18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健康状况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5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14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毕业院校及专业</w:t>
            </w:r>
          </w:p>
        </w:tc>
        <w:tc>
          <w:tcPr>
            <w:tcW w:w="703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5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电子邮箱</w:t>
            </w:r>
          </w:p>
        </w:tc>
        <w:tc>
          <w:tcPr>
            <w:tcW w:w="22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5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职称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专业名称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取得时间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证书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编号</w:t>
            </w: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资格名称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5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注册执业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tbl>
            <w:tblPr>
              <w:tblStyle w:val="2"/>
              <w:tblW w:w="323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15"/>
              <w:gridCol w:w="161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3230" w:type="dxa"/>
                  <w:gridSpan w:val="2"/>
                  <w:tcBorders>
                    <w:top w:val="single" w:color="auto" w:sz="4" w:space="0"/>
                    <w:left w:val="single" w:color="auto" w:sz="0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240" w:lineRule="atLeast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专业名称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161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line="240" w:lineRule="atLeast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资格名称</w:t>
                  </w:r>
                </w:p>
              </w:tc>
              <w:tc>
                <w:tcPr>
                  <w:tcW w:w="161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line="240" w:lineRule="atLeast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取得时间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1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证书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编号</w:t>
            </w: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资格名称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57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left="31680" w:hanging="100" w:hangingChars="50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  <w:t>工作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从事房屋鉴定工作年限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年限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移动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通讯地址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exac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作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历</w:t>
            </w:r>
          </w:p>
        </w:tc>
        <w:tc>
          <w:tcPr>
            <w:tcW w:w="9369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exac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承担过的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(3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项以上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)</w:t>
            </w:r>
          </w:p>
        </w:tc>
        <w:tc>
          <w:tcPr>
            <w:tcW w:w="9369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tLeast"/>
              <w:ind w:leftChars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其它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标准、规范编制及科研等获奖情况）</w:t>
            </w:r>
          </w:p>
        </w:tc>
        <w:tc>
          <w:tcPr>
            <w:tcW w:w="93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个人承诺</w:t>
            </w:r>
          </w:p>
        </w:tc>
        <w:tc>
          <w:tcPr>
            <w:tcW w:w="9369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4080" w:firstLineChars="1700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签名：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单位意见</w:t>
            </w:r>
          </w:p>
        </w:tc>
        <w:tc>
          <w:tcPr>
            <w:tcW w:w="9369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（公章）：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初审意见</w:t>
            </w:r>
          </w:p>
        </w:tc>
        <w:tc>
          <w:tcPr>
            <w:tcW w:w="93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审定意见</w:t>
            </w:r>
          </w:p>
        </w:tc>
        <w:tc>
          <w:tcPr>
            <w:tcW w:w="9369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备注：可自行调整表格大小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ABD"/>
    <w:rsid w:val="000058E6"/>
    <w:rsid w:val="0001192C"/>
    <w:rsid w:val="00125E6E"/>
    <w:rsid w:val="003B220C"/>
    <w:rsid w:val="00521CBF"/>
    <w:rsid w:val="005F7ABD"/>
    <w:rsid w:val="006965E1"/>
    <w:rsid w:val="006A281B"/>
    <w:rsid w:val="006B45F1"/>
    <w:rsid w:val="007514A2"/>
    <w:rsid w:val="00752260"/>
    <w:rsid w:val="007D17F6"/>
    <w:rsid w:val="008058D7"/>
    <w:rsid w:val="00895EDC"/>
    <w:rsid w:val="008A0DE8"/>
    <w:rsid w:val="009B6F3F"/>
    <w:rsid w:val="00A45873"/>
    <w:rsid w:val="00CA767E"/>
    <w:rsid w:val="00DA27A4"/>
    <w:rsid w:val="1EBB7365"/>
    <w:rsid w:val="33D02F73"/>
    <w:rsid w:val="4DFD7A24"/>
    <w:rsid w:val="4EB3286F"/>
    <w:rsid w:val="64A41B85"/>
    <w:rsid w:val="78BD23F3"/>
    <w:rsid w:val="7AF9266E"/>
    <w:rsid w:val="F537BC3A"/>
    <w:rsid w:val="F8DF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</Company>
  <Pages>3</Pages>
  <Words>134</Words>
  <Characters>767</Characters>
  <Lines>0</Lines>
  <Paragraphs>0</Paragraphs>
  <TotalTime>92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2021-03-26T01:17:00Z</dcterms:created>
  <dc:creator>Lenovo</dc:creator>
  <cp:lastModifiedBy>user</cp:lastModifiedBy>
  <cp:lastPrinted>2023-03-15T16:55:08Z</cp:lastPrinted>
  <dcterms:modified xsi:type="dcterms:W3CDTF">2023-03-15T17:09:02Z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D5D4427F992241E38757DAB73115D188</vt:lpwstr>
  </property>
</Properties>
</file>