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firstLine="0" w:firstLineChars="0"/>
      </w:pPr>
      <w:r>
        <w:rPr>
          <w:rFonts w:hint="eastAsia"/>
        </w:rPr>
        <w:t>附件1</w:t>
      </w:r>
    </w:p>
    <w:p>
      <w:pPr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企业办理年度保证金材料清单</w:t>
      </w:r>
    </w:p>
    <w:p>
      <w:pPr>
        <w:ind w:firstLine="632"/>
      </w:pPr>
      <w:r>
        <w:t>1、授权委托书、承诺书、法定代表人身份证、被委托人身份证复印件各一份；</w:t>
      </w:r>
    </w:p>
    <w:p>
      <w:pPr>
        <w:ind w:firstLine="632"/>
      </w:pPr>
      <w:r>
        <w:t>2、申请报告一份；</w:t>
      </w:r>
    </w:p>
    <w:p>
      <w:pPr>
        <w:ind w:firstLine="632"/>
      </w:pPr>
      <w:r>
        <w:t>3、企业营业执照、资质证书复印件各一份；</w:t>
      </w:r>
    </w:p>
    <w:p>
      <w:pPr>
        <w:ind w:firstLine="632"/>
      </w:pPr>
      <w:r>
        <w:t>4、施工企业需提供安全生产许可证复印件一份；</w:t>
      </w:r>
    </w:p>
    <w:p>
      <w:pPr>
        <w:ind w:firstLine="632"/>
      </w:pPr>
      <w:r>
        <w:t>5、申办之日起前30日内开具的第三方信用评价报告原件一份；</w:t>
      </w:r>
    </w:p>
    <w:p>
      <w:pPr>
        <w:ind w:firstLine="632"/>
      </w:pPr>
      <w:r>
        <w:t>6、施工、监理企业需提供《在榕企业工程项目技术管理人员信息和核实表》（或《在榕建筑施工企业登记备案证》《在榕建筑施工（监理）企业人员信息登记表》）复印件一份；</w:t>
      </w:r>
    </w:p>
    <w:p>
      <w:pPr>
        <w:ind w:firstLine="632"/>
      </w:pPr>
      <w:r>
        <w:t>7、《企业市场诚信行为信息情况表》三份；</w:t>
      </w:r>
    </w:p>
    <w:p>
      <w:pPr>
        <w:ind w:firstLine="632"/>
        <w:rPr>
          <w:rFonts w:hint="eastAsia"/>
          <w:lang w:eastAsia="zh-CN"/>
        </w:rPr>
      </w:pPr>
      <w:r>
        <w:t>8、存在工程款纠纷的，应提供结案通知书</w:t>
      </w:r>
      <w:r>
        <w:rPr>
          <w:rFonts w:hint="eastAsia"/>
          <w:lang w:eastAsia="zh-CN"/>
        </w:rPr>
        <w:t>或撤案通知书；</w:t>
      </w:r>
    </w:p>
    <w:p>
      <w:pPr>
        <w:ind w:firstLine="632"/>
      </w:pPr>
      <w:r>
        <w:rPr>
          <w:rFonts w:hint="eastAsia"/>
          <w:lang w:val="en-US" w:eastAsia="zh-CN"/>
        </w:rPr>
        <w:t>9、第3项和第6项材料企业名称应保持一致，名称不一致的应提供能体现名称变更的登记通知书或内资情况表</w:t>
      </w:r>
      <w:r>
        <w:t>。</w:t>
      </w:r>
    </w:p>
    <w:p>
      <w:pPr>
        <w:ind w:firstLine="632"/>
        <w:rPr>
          <w:rFonts w:hint="eastAsia"/>
          <w:lang w:eastAsia="zh-CN"/>
        </w:rPr>
      </w:pPr>
      <w:r>
        <w:rPr>
          <w:rFonts w:hint="eastAsia"/>
        </w:rPr>
        <w:t>上述材料均应加盖企业公章，多于一页的材料应在首页盖章并加盖骑缝章。被委托人身份证及上述清单中第</w:t>
      </w:r>
      <w:r>
        <w:t>3、4、6、8项需提供原件核对，电子证件应能扫码查询。复印件应使用原件复印，确保清晰可见。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</w:p>
  </w:endnote>
  <w:endnote w:type="continuationSeparator" w:id="1">
    <w:p>
      <w:pPr>
        <w:ind w:firstLine="63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</w:p>
  </w:footnote>
  <w:footnote w:type="continuationSeparator" w:id="1">
    <w:p>
      <w:pPr>
        <w:ind w:firstLine="63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9"/>
    <w:rsid w:val="00013173"/>
    <w:rsid w:val="000145A8"/>
    <w:rsid w:val="00074353"/>
    <w:rsid w:val="00082983"/>
    <w:rsid w:val="00090412"/>
    <w:rsid w:val="000D14F1"/>
    <w:rsid w:val="001122C3"/>
    <w:rsid w:val="001A17D8"/>
    <w:rsid w:val="001E0691"/>
    <w:rsid w:val="001F4263"/>
    <w:rsid w:val="002053DE"/>
    <w:rsid w:val="00234D60"/>
    <w:rsid w:val="002710A4"/>
    <w:rsid w:val="002A39FB"/>
    <w:rsid w:val="002B0C09"/>
    <w:rsid w:val="002C0965"/>
    <w:rsid w:val="002D6836"/>
    <w:rsid w:val="002E0294"/>
    <w:rsid w:val="00312E6A"/>
    <w:rsid w:val="00325147"/>
    <w:rsid w:val="00367595"/>
    <w:rsid w:val="00370EED"/>
    <w:rsid w:val="003A1642"/>
    <w:rsid w:val="00442967"/>
    <w:rsid w:val="00446963"/>
    <w:rsid w:val="0047225A"/>
    <w:rsid w:val="00481EDC"/>
    <w:rsid w:val="004D47EA"/>
    <w:rsid w:val="004D5464"/>
    <w:rsid w:val="00530A25"/>
    <w:rsid w:val="00537D76"/>
    <w:rsid w:val="00565AB5"/>
    <w:rsid w:val="005661BE"/>
    <w:rsid w:val="005D5B7D"/>
    <w:rsid w:val="005F2D11"/>
    <w:rsid w:val="00602DD1"/>
    <w:rsid w:val="00610145"/>
    <w:rsid w:val="0061670D"/>
    <w:rsid w:val="006317BB"/>
    <w:rsid w:val="00643A1F"/>
    <w:rsid w:val="006E2758"/>
    <w:rsid w:val="006E4F1E"/>
    <w:rsid w:val="006E5268"/>
    <w:rsid w:val="007154BE"/>
    <w:rsid w:val="007372C4"/>
    <w:rsid w:val="00755A1E"/>
    <w:rsid w:val="007E555D"/>
    <w:rsid w:val="00824E76"/>
    <w:rsid w:val="00845167"/>
    <w:rsid w:val="008C290B"/>
    <w:rsid w:val="00924694"/>
    <w:rsid w:val="009633BD"/>
    <w:rsid w:val="00966900"/>
    <w:rsid w:val="009A418C"/>
    <w:rsid w:val="009B0386"/>
    <w:rsid w:val="009B2A88"/>
    <w:rsid w:val="00A9462A"/>
    <w:rsid w:val="00AB7175"/>
    <w:rsid w:val="00AE3944"/>
    <w:rsid w:val="00B17613"/>
    <w:rsid w:val="00B31AF6"/>
    <w:rsid w:val="00BA1F41"/>
    <w:rsid w:val="00C24150"/>
    <w:rsid w:val="00C304AC"/>
    <w:rsid w:val="00C50C51"/>
    <w:rsid w:val="00C50FF0"/>
    <w:rsid w:val="00C646CB"/>
    <w:rsid w:val="00C66AA9"/>
    <w:rsid w:val="00CA09DA"/>
    <w:rsid w:val="00CE4E02"/>
    <w:rsid w:val="00CE5069"/>
    <w:rsid w:val="00D41C5E"/>
    <w:rsid w:val="00D447E7"/>
    <w:rsid w:val="00D4570E"/>
    <w:rsid w:val="00D47918"/>
    <w:rsid w:val="00D831DF"/>
    <w:rsid w:val="00DB0219"/>
    <w:rsid w:val="00DB5427"/>
    <w:rsid w:val="00DB6391"/>
    <w:rsid w:val="00DE0BC1"/>
    <w:rsid w:val="00DE3AC9"/>
    <w:rsid w:val="00E44ED8"/>
    <w:rsid w:val="00E56E56"/>
    <w:rsid w:val="00E721F9"/>
    <w:rsid w:val="00E908E7"/>
    <w:rsid w:val="00EE4210"/>
    <w:rsid w:val="00EF65DC"/>
    <w:rsid w:val="00F27B89"/>
    <w:rsid w:val="00F27F20"/>
    <w:rsid w:val="00F31D74"/>
    <w:rsid w:val="00F44638"/>
    <w:rsid w:val="00F526BF"/>
    <w:rsid w:val="00F721B3"/>
    <w:rsid w:val="00F91F05"/>
    <w:rsid w:val="00FD2D9E"/>
    <w:rsid w:val="00FD4BC1"/>
    <w:rsid w:val="20DFE811"/>
    <w:rsid w:val="26FF6771"/>
    <w:rsid w:val="39DF346A"/>
    <w:rsid w:val="3D1B2C95"/>
    <w:rsid w:val="5BDED27D"/>
    <w:rsid w:val="5FFFB0F0"/>
    <w:rsid w:val="63F42075"/>
    <w:rsid w:val="6F7DE008"/>
    <w:rsid w:val="6FFC69C7"/>
    <w:rsid w:val="727F4530"/>
    <w:rsid w:val="72AB5202"/>
    <w:rsid w:val="77F76875"/>
    <w:rsid w:val="7BA7F9CF"/>
    <w:rsid w:val="7BA904D5"/>
    <w:rsid w:val="7BFE835C"/>
    <w:rsid w:val="7DFFDAA1"/>
    <w:rsid w:val="7E3A7918"/>
    <w:rsid w:val="7F799BE0"/>
    <w:rsid w:val="7F9DBC92"/>
    <w:rsid w:val="7FA568AD"/>
    <w:rsid w:val="7FAFD42F"/>
    <w:rsid w:val="7FFDD9DD"/>
    <w:rsid w:val="7FFF2B8D"/>
    <w:rsid w:val="7FFFDB1C"/>
    <w:rsid w:val="93C73D63"/>
    <w:rsid w:val="AF359EC6"/>
    <w:rsid w:val="BFF79FAB"/>
    <w:rsid w:val="BFFF4BD8"/>
    <w:rsid w:val="DCD3951E"/>
    <w:rsid w:val="DE2F10CD"/>
    <w:rsid w:val="EA61EE8D"/>
    <w:rsid w:val="EF2FF71B"/>
    <w:rsid w:val="F2D7B07B"/>
    <w:rsid w:val="FF7F6F0E"/>
    <w:rsid w:val="FFB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200" w:beforeLines="200" w:after="100" w:afterLines="10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rFonts w:ascii="楷体" w:hAnsi="楷体" w:eastAsia="楷体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4"/>
    <w:semiHidden/>
    <w:unhideWhenUsed/>
    <w:qFormat/>
    <w:uiPriority w:val="99"/>
    <w:pPr>
      <w:snapToGrid w:val="0"/>
      <w:jc w:val="left"/>
    </w:p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39"/>
    <w:qFormat/>
    <w:uiPriority w:val="10"/>
    <w:pPr>
      <w:spacing w:before="100" w:beforeAutospacing="1" w:after="100" w:afterAutospacing="1"/>
      <w:outlineLvl w:val="2"/>
    </w:pPr>
    <w:rPr>
      <w:rFonts w:ascii="楷体" w:hAnsi="楷体" w:eastAsia="楷体" w:cstheme="majorBidi"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customStyle="1" w:styleId="18">
    <w:name w:val="公文标题"/>
    <w:next w:val="1"/>
    <w:link w:val="19"/>
    <w:qFormat/>
    <w:uiPriority w:val="0"/>
    <w:pPr>
      <w:spacing w:before="200" w:beforeLines="200" w:after="100" w:afterLines="100" w:line="570" w:lineRule="exact"/>
      <w:jc w:val="center"/>
      <w:outlineLvl w:val="0"/>
    </w:pPr>
    <w:rPr>
      <w:rFonts w:ascii="小标宋" w:hAnsi="小标宋" w:eastAsia="小标宋" w:cs="Times New Roman"/>
      <w:kern w:val="2"/>
      <w:sz w:val="44"/>
      <w:szCs w:val="44"/>
      <w:lang w:val="en-US" w:eastAsia="zh-CN" w:bidi="ar-SA"/>
    </w:rPr>
  </w:style>
  <w:style w:type="character" w:customStyle="1" w:styleId="19">
    <w:name w:val="公文标题 Char"/>
    <w:basedOn w:val="14"/>
    <w:link w:val="18"/>
    <w:qFormat/>
    <w:uiPriority w:val="0"/>
    <w:rPr>
      <w:rFonts w:ascii="小标宋" w:hAnsi="小标宋" w:eastAsia="小标宋"/>
      <w:kern w:val="2"/>
      <w:sz w:val="44"/>
      <w:szCs w:val="44"/>
    </w:rPr>
  </w:style>
  <w:style w:type="paragraph" w:customStyle="1" w:styleId="20">
    <w:name w:val="结构一层"/>
    <w:next w:val="1"/>
    <w:link w:val="21"/>
    <w:qFormat/>
    <w:uiPriority w:val="0"/>
    <w:pPr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44"/>
      <w:lang w:val="en-US" w:eastAsia="zh-CN" w:bidi="ar-SA"/>
    </w:rPr>
  </w:style>
  <w:style w:type="character" w:customStyle="1" w:styleId="21">
    <w:name w:val="结构一层 Char"/>
    <w:basedOn w:val="14"/>
    <w:link w:val="20"/>
    <w:qFormat/>
    <w:uiPriority w:val="0"/>
    <w:rPr>
      <w:rFonts w:ascii="黑体" w:hAnsi="黑体" w:eastAsia="黑体"/>
      <w:kern w:val="2"/>
      <w:sz w:val="32"/>
      <w:szCs w:val="44"/>
    </w:rPr>
  </w:style>
  <w:style w:type="paragraph" w:customStyle="1" w:styleId="22">
    <w:name w:val="结构二层"/>
    <w:next w:val="1"/>
    <w:link w:val="23"/>
    <w:qFormat/>
    <w:uiPriority w:val="0"/>
    <w:pPr>
      <w:ind w:firstLine="200" w:firstLineChars="200"/>
      <w:outlineLvl w:val="2"/>
    </w:pPr>
    <w:rPr>
      <w:rFonts w:ascii="楷体" w:hAnsi="楷体" w:eastAsia="楷体" w:cs="Times New Roman"/>
      <w:kern w:val="2"/>
      <w:sz w:val="32"/>
      <w:szCs w:val="44"/>
      <w:lang w:val="en-US" w:eastAsia="zh-CN" w:bidi="ar-SA"/>
    </w:rPr>
  </w:style>
  <w:style w:type="character" w:customStyle="1" w:styleId="23">
    <w:name w:val="结构二层 Char"/>
    <w:basedOn w:val="14"/>
    <w:link w:val="22"/>
    <w:qFormat/>
    <w:uiPriority w:val="0"/>
    <w:rPr>
      <w:rFonts w:ascii="楷体" w:hAnsi="楷体" w:eastAsia="楷体"/>
      <w:kern w:val="2"/>
      <w:sz w:val="32"/>
      <w:szCs w:val="44"/>
    </w:rPr>
  </w:style>
  <w:style w:type="paragraph" w:customStyle="1" w:styleId="24">
    <w:name w:val="版纪"/>
    <w:link w:val="25"/>
    <w:qFormat/>
    <w:uiPriority w:val="0"/>
    <w:pPr>
      <w:tabs>
        <w:tab w:val="left" w:pos="316"/>
        <w:tab w:val="right" w:pos="8532"/>
      </w:tabs>
    </w:pPr>
    <w:rPr>
      <w:rFonts w:ascii="仿宋" w:hAnsi="仿宋" w:eastAsia="仿宋" w:cs="Times New Roman"/>
      <w:kern w:val="2"/>
      <w:sz w:val="28"/>
      <w:szCs w:val="44"/>
      <w:lang w:val="en-US" w:eastAsia="zh-CN" w:bidi="ar-SA"/>
    </w:rPr>
  </w:style>
  <w:style w:type="character" w:customStyle="1" w:styleId="25">
    <w:name w:val="版纪 Char"/>
    <w:basedOn w:val="14"/>
    <w:link w:val="24"/>
    <w:qFormat/>
    <w:uiPriority w:val="0"/>
    <w:rPr>
      <w:rFonts w:ascii="仿宋" w:hAnsi="仿宋" w:eastAsia="仿宋"/>
      <w:kern w:val="2"/>
      <w:sz w:val="28"/>
      <w:szCs w:val="44"/>
    </w:rPr>
  </w:style>
  <w:style w:type="paragraph" w:customStyle="1" w:styleId="26">
    <w:name w:val="附件标题"/>
    <w:basedOn w:val="1"/>
    <w:next w:val="1"/>
    <w:link w:val="27"/>
    <w:qFormat/>
    <w:uiPriority w:val="0"/>
    <w:pPr>
      <w:spacing w:before="100" w:beforeLines="100" w:after="100" w:afterLines="100" w:line="570" w:lineRule="exact"/>
      <w:ind w:firstLine="0" w:firstLineChars="0"/>
      <w:jc w:val="center"/>
    </w:pPr>
    <w:rPr>
      <w:rFonts w:ascii="小标宋" w:hAnsi="小标宋" w:eastAsia="小标宋"/>
      <w:sz w:val="44"/>
    </w:rPr>
  </w:style>
  <w:style w:type="character" w:customStyle="1" w:styleId="27">
    <w:name w:val="附件标题 字符"/>
    <w:basedOn w:val="14"/>
    <w:link w:val="26"/>
    <w:qFormat/>
    <w:uiPriority w:val="0"/>
    <w:rPr>
      <w:rFonts w:ascii="小标宋" w:hAnsi="小标宋" w:eastAsia="小标宋"/>
      <w:kern w:val="2"/>
      <w:sz w:val="44"/>
      <w:szCs w:val="22"/>
    </w:rPr>
  </w:style>
  <w:style w:type="table" w:customStyle="1" w:styleId="28">
    <w:name w:val="Plain Table 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9">
    <w:name w:val="Grid Table Light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3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8"/>
    <w:qFormat/>
    <w:uiPriority w:val="99"/>
    <w:rPr>
      <w:kern w:val="2"/>
      <w:sz w:val="18"/>
      <w:szCs w:val="18"/>
    </w:rPr>
  </w:style>
  <w:style w:type="table" w:customStyle="1" w:styleId="3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34">
    <w:name w:val="尾注文本 字符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36">
    <w:name w:val="日期 字符"/>
    <w:link w:val="6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37">
    <w:name w:val="标题 1 字符"/>
    <w:link w:val="3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38">
    <w:name w:val="标题 2 字符"/>
    <w:link w:val="4"/>
    <w:qFormat/>
    <w:uiPriority w:val="9"/>
    <w:rPr>
      <w:rFonts w:ascii="黑体" w:hAnsi="黑体" w:eastAsia="黑体"/>
      <w:bCs/>
      <w:kern w:val="2"/>
      <w:sz w:val="32"/>
      <w:szCs w:val="32"/>
    </w:rPr>
  </w:style>
  <w:style w:type="character" w:customStyle="1" w:styleId="39">
    <w:name w:val="标题 字符"/>
    <w:basedOn w:val="14"/>
    <w:link w:val="11"/>
    <w:qFormat/>
    <w:uiPriority w:val="10"/>
    <w:rPr>
      <w:rFonts w:ascii="楷体" w:hAnsi="楷体" w:eastAsia="楷体" w:cstheme="majorBidi"/>
      <w:bCs/>
      <w:kern w:val="2"/>
      <w:sz w:val="32"/>
      <w:szCs w:val="32"/>
    </w:rPr>
  </w:style>
  <w:style w:type="character" w:customStyle="1" w:styleId="40">
    <w:name w:val="标题 3 字符"/>
    <w:basedOn w:val="14"/>
    <w:link w:val="5"/>
    <w:qFormat/>
    <w:uiPriority w:val="9"/>
    <w:rPr>
      <w:rFonts w:ascii="楷体" w:hAnsi="楷体" w:eastAsia="楷体"/>
      <w:bCs/>
      <w:kern w:val="2"/>
      <w:sz w:val="32"/>
      <w:szCs w:val="32"/>
    </w:rPr>
  </w:style>
  <w:style w:type="paragraph" w:customStyle="1" w:styleId="41">
    <w:name w:val="页码_偶数"/>
    <w:basedOn w:val="1"/>
    <w:link w:val="43"/>
    <w:qFormat/>
    <w:uiPriority w:val="0"/>
    <w:pPr>
      <w:ind w:left="100" w:leftChars="100" w:right="100" w:rightChars="100"/>
      <w:jc w:val="left"/>
    </w:pPr>
    <w:rPr>
      <w:rFonts w:asciiTheme="minorEastAsia" w:hAnsiTheme="minorEastAsia" w:eastAsiaTheme="minorEastAsia"/>
      <w:sz w:val="28"/>
    </w:rPr>
  </w:style>
  <w:style w:type="paragraph" w:customStyle="1" w:styleId="42">
    <w:name w:val="页码_奇数"/>
    <w:link w:val="44"/>
    <w:qFormat/>
    <w:uiPriority w:val="0"/>
    <w:pPr>
      <w:ind w:left="100" w:leftChars="100" w:right="100" w:rightChars="100"/>
      <w:jc w:val="right"/>
    </w:pPr>
    <w:rPr>
      <w:rFonts w:cs="Times New Roman" w:asciiTheme="minorEastAsia" w:hAnsiTheme="minorEastAsia" w:eastAsiaTheme="minorEastAsia"/>
      <w:kern w:val="2"/>
      <w:sz w:val="28"/>
      <w:szCs w:val="22"/>
      <w:lang w:val="en-US" w:eastAsia="zh-CN" w:bidi="ar-SA"/>
    </w:rPr>
  </w:style>
  <w:style w:type="character" w:customStyle="1" w:styleId="43">
    <w:name w:val="页码_偶数 Char"/>
    <w:basedOn w:val="14"/>
    <w:link w:val="41"/>
    <w:qFormat/>
    <w:uiPriority w:val="0"/>
    <w:rPr>
      <w:rFonts w:asciiTheme="minorEastAsia" w:hAnsiTheme="minorEastAsia" w:eastAsiaTheme="minorEastAsia"/>
      <w:kern w:val="2"/>
      <w:sz w:val="28"/>
      <w:szCs w:val="22"/>
    </w:rPr>
  </w:style>
  <w:style w:type="character" w:customStyle="1" w:styleId="44">
    <w:name w:val="页码_奇数 Char"/>
    <w:basedOn w:val="14"/>
    <w:link w:val="42"/>
    <w:qFormat/>
    <w:uiPriority w:val="0"/>
    <w:rPr>
      <w:rFonts w:asciiTheme="minorEastAsia" w:hAnsiTheme="minorEastAsia" w:eastAsiaTheme="minorEastAsia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D:\Ache\Office&#33258;&#23450;&#20041;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Lenovo</Company>
  <Pages>8</Pages>
  <Words>3196</Words>
  <Characters>3246</Characters>
  <Lines>7</Lines>
  <Paragraphs>2</Paragraphs>
  <TotalTime>2</TotalTime>
  <ScaleCrop>false</ScaleCrop>
  <LinksUpToDate>false</LinksUpToDate>
  <CharactersWithSpaces>3624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2025-01-12T19:57:00Z</dcterms:created>
  <dc:creator>gvonly</dc:creator>
  <cp:lastModifiedBy>微信用户</cp:lastModifiedBy>
  <cp:lastPrinted>2025-01-11T17:09:00Z</cp:lastPrinted>
  <dcterms:modified xsi:type="dcterms:W3CDTF">2025-04-18T09:37:55Z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eyJoZGlkIjoiYzIwNjg3ODQ4OTc0NTQ3NjUxNWQ1NWQzZDgxYjBlOWEiLCJ1c2VySWQiOiIzODU5MTkxMjAifQ==</vt:lpwstr>
  </property>
  <property fmtid="{D5CDD505-2E9C-101B-9397-08002B2CF9AE}" pid="4" name="ICV">
    <vt:lpwstr>4A5A6BEBA2F1477AACFB5DA237D56970_12</vt:lpwstr>
  </property>
</Properties>
</file>