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51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19DF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8A40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国标小标宋" w:hAnsi="国标小标宋" w:eastAsia="国标小标宋" w:cs="国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国标小标宋" w:hAnsi="国标小标宋" w:eastAsia="国标小标宋" w:cs="国标小标宋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从业人员管理存在问题的招标代理机构名单</w:t>
      </w:r>
    </w:p>
    <w:p w14:paraId="6203F3F0">
      <w:pPr>
        <w:pStyle w:val="2"/>
        <w:rPr>
          <w:rFonts w:hint="default"/>
          <w:lang w:val="en-US" w:eastAsia="zh-CN"/>
        </w:rPr>
      </w:pPr>
    </w:p>
    <w:tbl>
      <w:tblPr>
        <w:tblStyle w:val="1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337"/>
        <w:gridCol w:w="5566"/>
      </w:tblGrid>
      <w:tr w14:paraId="35574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招标代理机构名单</w:t>
            </w:r>
          </w:p>
        </w:tc>
      </w:tr>
      <w:tr w14:paraId="05C0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2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9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未按规定完成从业人员删减手续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的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福建省远鸿招标有限公司</w:t>
            </w:r>
          </w:p>
        </w:tc>
      </w:tr>
      <w:tr w14:paraId="0F48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A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福建晋旗建设有限公司</w:t>
            </w:r>
          </w:p>
        </w:tc>
      </w:tr>
      <w:tr w14:paraId="59DF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福建舜晟建设工程有限公司</w:t>
            </w:r>
          </w:p>
        </w:tc>
      </w:tr>
      <w:tr w14:paraId="554C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5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项目组成员未按规定配备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的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福建省远鸿招标有限公司</w:t>
            </w:r>
          </w:p>
        </w:tc>
      </w:tr>
      <w:tr w14:paraId="2AFE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全部从业人员均未按规定培训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的</w:t>
            </w:r>
          </w:p>
        </w:tc>
        <w:tc>
          <w:tcPr>
            <w:tcW w:w="5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  <w:t>福建瑞欣项目管理咨询有限公司</w:t>
            </w:r>
          </w:p>
        </w:tc>
      </w:tr>
    </w:tbl>
    <w:p w14:paraId="6E482E56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1985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</w:p>
  </w:endnote>
  <w:endnote w:type="continuationSeparator" w:id="1">
    <w:p>
      <w:pPr>
        <w:ind w:firstLine="63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AC100">
    <w:pPr>
      <w:pStyle w:val="9"/>
      <w:ind w:right="320" w:rightChars="100" w:firstLine="280" w:firstLineChars="100"/>
      <w:jc w:val="lef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  <w:lang w:val="en-US" w:eastAsia="zh-CN"/>
      </w:rPr>
      <w:t>8</w:t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0AFF7">
    <w:pPr>
      <w:pStyle w:val="9"/>
      <w:ind w:left="320" w:leftChars="100" w:firstLine="0" w:firstLineChars="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F3278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</w:p>
  </w:footnote>
  <w:footnote w:type="continuationSeparator" w:id="1">
    <w:p>
      <w:pPr>
        <w:ind w:firstLine="63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04CD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F26EC">
    <w:pPr>
      <w:ind w:left="64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40F25"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C9"/>
    <w:rsid w:val="00013173"/>
    <w:rsid w:val="000145A8"/>
    <w:rsid w:val="00074353"/>
    <w:rsid w:val="00082983"/>
    <w:rsid w:val="00090412"/>
    <w:rsid w:val="000D14F1"/>
    <w:rsid w:val="001122C3"/>
    <w:rsid w:val="001A17D8"/>
    <w:rsid w:val="001E0691"/>
    <w:rsid w:val="001F4263"/>
    <w:rsid w:val="002053DE"/>
    <w:rsid w:val="00234D60"/>
    <w:rsid w:val="002710A4"/>
    <w:rsid w:val="002A39FB"/>
    <w:rsid w:val="002B0C09"/>
    <w:rsid w:val="002C0965"/>
    <w:rsid w:val="002D6836"/>
    <w:rsid w:val="002E0294"/>
    <w:rsid w:val="00312E6A"/>
    <w:rsid w:val="00325147"/>
    <w:rsid w:val="00367595"/>
    <w:rsid w:val="00370EED"/>
    <w:rsid w:val="003A1642"/>
    <w:rsid w:val="00442967"/>
    <w:rsid w:val="00446963"/>
    <w:rsid w:val="0047225A"/>
    <w:rsid w:val="00481EDC"/>
    <w:rsid w:val="004D47EA"/>
    <w:rsid w:val="004D5464"/>
    <w:rsid w:val="00530A25"/>
    <w:rsid w:val="00537D76"/>
    <w:rsid w:val="00565AB5"/>
    <w:rsid w:val="005661BE"/>
    <w:rsid w:val="005D5B7D"/>
    <w:rsid w:val="005F2D11"/>
    <w:rsid w:val="00602DD1"/>
    <w:rsid w:val="00610145"/>
    <w:rsid w:val="0061670D"/>
    <w:rsid w:val="006317BB"/>
    <w:rsid w:val="00643A1F"/>
    <w:rsid w:val="006E2758"/>
    <w:rsid w:val="006E4F1E"/>
    <w:rsid w:val="006E5268"/>
    <w:rsid w:val="007154BE"/>
    <w:rsid w:val="007372C4"/>
    <w:rsid w:val="00755A1E"/>
    <w:rsid w:val="007E555D"/>
    <w:rsid w:val="00824E76"/>
    <w:rsid w:val="00845167"/>
    <w:rsid w:val="008C290B"/>
    <w:rsid w:val="00924694"/>
    <w:rsid w:val="009633BD"/>
    <w:rsid w:val="00966900"/>
    <w:rsid w:val="009A418C"/>
    <w:rsid w:val="009B0386"/>
    <w:rsid w:val="009B2A88"/>
    <w:rsid w:val="00A9462A"/>
    <w:rsid w:val="00AB7175"/>
    <w:rsid w:val="00AE3944"/>
    <w:rsid w:val="00B17613"/>
    <w:rsid w:val="00B31AF6"/>
    <w:rsid w:val="00BA1F41"/>
    <w:rsid w:val="00C24150"/>
    <w:rsid w:val="00C304AC"/>
    <w:rsid w:val="00C50C51"/>
    <w:rsid w:val="00C50FF0"/>
    <w:rsid w:val="00C646CB"/>
    <w:rsid w:val="00C66AA9"/>
    <w:rsid w:val="00CA09DA"/>
    <w:rsid w:val="00CE4E02"/>
    <w:rsid w:val="00CE5069"/>
    <w:rsid w:val="00D41C5E"/>
    <w:rsid w:val="00D447E7"/>
    <w:rsid w:val="00D4570E"/>
    <w:rsid w:val="00D47918"/>
    <w:rsid w:val="00D831DF"/>
    <w:rsid w:val="00DB0219"/>
    <w:rsid w:val="00DB5427"/>
    <w:rsid w:val="00DB6391"/>
    <w:rsid w:val="00DE0BC1"/>
    <w:rsid w:val="00DE3AC9"/>
    <w:rsid w:val="00E44ED8"/>
    <w:rsid w:val="00E56E56"/>
    <w:rsid w:val="00E721F9"/>
    <w:rsid w:val="00E908E7"/>
    <w:rsid w:val="00EE4210"/>
    <w:rsid w:val="00EF65DC"/>
    <w:rsid w:val="00F27B89"/>
    <w:rsid w:val="00F27F20"/>
    <w:rsid w:val="00F31D74"/>
    <w:rsid w:val="00F44638"/>
    <w:rsid w:val="00F526BF"/>
    <w:rsid w:val="00F721B3"/>
    <w:rsid w:val="00F91F05"/>
    <w:rsid w:val="00FD2D9E"/>
    <w:rsid w:val="00FD4BC1"/>
    <w:rsid w:val="131029EF"/>
    <w:rsid w:val="1CDF7056"/>
    <w:rsid w:val="1ED029A0"/>
    <w:rsid w:val="34A727F1"/>
    <w:rsid w:val="357FF0E8"/>
    <w:rsid w:val="3D5F7ACC"/>
    <w:rsid w:val="3FBD8868"/>
    <w:rsid w:val="3FFE8CB7"/>
    <w:rsid w:val="582F21ED"/>
    <w:rsid w:val="58EF0EA5"/>
    <w:rsid w:val="593702A6"/>
    <w:rsid w:val="5FB610C1"/>
    <w:rsid w:val="5FFFB0F0"/>
    <w:rsid w:val="6D72128F"/>
    <w:rsid w:val="6E634BE7"/>
    <w:rsid w:val="6FFF9C20"/>
    <w:rsid w:val="76F68FBD"/>
    <w:rsid w:val="77EB2AE1"/>
    <w:rsid w:val="7BDEBCC3"/>
    <w:rsid w:val="7CDBA8A0"/>
    <w:rsid w:val="7DD6FE92"/>
    <w:rsid w:val="7E3F83A9"/>
    <w:rsid w:val="7EFFE544"/>
    <w:rsid w:val="7F5B5CBC"/>
    <w:rsid w:val="7F7FF7DD"/>
    <w:rsid w:val="7FD36394"/>
    <w:rsid w:val="AFF75F9F"/>
    <w:rsid w:val="B77BA5E4"/>
    <w:rsid w:val="BBDF2DB7"/>
    <w:rsid w:val="BD7D94ED"/>
    <w:rsid w:val="BFF79FAB"/>
    <w:rsid w:val="CBDD80E7"/>
    <w:rsid w:val="CEF7AC28"/>
    <w:rsid w:val="D63D55B1"/>
    <w:rsid w:val="DBFCAF21"/>
    <w:rsid w:val="DDDFA611"/>
    <w:rsid w:val="DDF5D1F1"/>
    <w:rsid w:val="DF7D0B34"/>
    <w:rsid w:val="DFFF34D5"/>
    <w:rsid w:val="ECD967E0"/>
    <w:rsid w:val="EFFE45D1"/>
    <w:rsid w:val="F0EFAA25"/>
    <w:rsid w:val="F67B8081"/>
    <w:rsid w:val="F7DEEEFB"/>
    <w:rsid w:val="F7DF8EAE"/>
    <w:rsid w:val="FB9F7346"/>
    <w:rsid w:val="FBD37236"/>
    <w:rsid w:val="FBFBC5A4"/>
    <w:rsid w:val="FCBF8CAD"/>
    <w:rsid w:val="FCFDD288"/>
    <w:rsid w:val="FD7C543F"/>
    <w:rsid w:val="FD9A3C36"/>
    <w:rsid w:val="FEEFEB50"/>
    <w:rsid w:val="FFBFD57C"/>
    <w:rsid w:val="FFD9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link w:val="39"/>
    <w:qFormat/>
    <w:uiPriority w:val="9"/>
    <w:pPr>
      <w:keepNext/>
      <w:keepLines/>
      <w:spacing w:before="200" w:beforeLines="200" w:after="100" w:afterLines="10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link w:val="40"/>
    <w:unhideWhenUsed/>
    <w:qFormat/>
    <w:uiPriority w:val="9"/>
    <w:pPr>
      <w:keepNext/>
      <w:keepLines/>
      <w:outlineLvl w:val="1"/>
    </w:pPr>
    <w:rPr>
      <w:rFonts w:ascii="黑体" w:hAnsi="黑体" w:eastAsia="黑体"/>
      <w:bCs/>
    </w:rPr>
  </w:style>
  <w:style w:type="paragraph" w:styleId="6">
    <w:name w:val="heading 3"/>
    <w:basedOn w:val="1"/>
    <w:next w:val="1"/>
    <w:link w:val="42"/>
    <w:unhideWhenUsed/>
    <w:qFormat/>
    <w:uiPriority w:val="9"/>
    <w:pPr>
      <w:keepNext/>
      <w:keepLines/>
      <w:outlineLvl w:val="2"/>
    </w:pPr>
    <w:rPr>
      <w:rFonts w:ascii="楷体" w:hAnsi="楷体" w:eastAsia="楷体"/>
      <w:bCs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32"/>
    <w:semiHidden/>
    <w:unhideWhenUsed/>
    <w:qFormat/>
    <w:uiPriority w:val="99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7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8">
    <w:name w:val="endnote text"/>
    <w:basedOn w:val="1"/>
    <w:link w:val="36"/>
    <w:semiHidden/>
    <w:unhideWhenUsed/>
    <w:qFormat/>
    <w:uiPriority w:val="99"/>
    <w:pPr>
      <w:snapToGrid w:val="0"/>
      <w:jc w:val="left"/>
    </w:pPr>
  </w:style>
  <w:style w:type="paragraph" w:styleId="9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7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paragraph" w:styleId="13">
    <w:name w:val="Title"/>
    <w:basedOn w:val="1"/>
    <w:next w:val="1"/>
    <w:link w:val="41"/>
    <w:qFormat/>
    <w:uiPriority w:val="10"/>
    <w:pPr>
      <w:spacing w:before="100" w:beforeAutospacing="1" w:after="100" w:afterAutospacing="1"/>
      <w:outlineLvl w:val="2"/>
    </w:pPr>
    <w:rPr>
      <w:rFonts w:ascii="楷体" w:hAnsi="楷体" w:eastAsia="楷体" w:cstheme="majorBidi"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ndnote reference"/>
    <w:semiHidden/>
    <w:unhideWhenUsed/>
    <w:qFormat/>
    <w:uiPriority w:val="99"/>
    <w:rPr>
      <w:vertAlign w:val="superscript"/>
    </w:rPr>
  </w:style>
  <w:style w:type="character" w:styleId="18">
    <w:name w:val="Hyperlink"/>
    <w:basedOn w:val="16"/>
    <w:semiHidden/>
    <w:unhideWhenUsed/>
    <w:qFormat/>
    <w:uiPriority w:val="99"/>
    <w:rPr>
      <w:color w:val="0000FF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customStyle="1" w:styleId="20">
    <w:name w:val="公文标题"/>
    <w:next w:val="1"/>
    <w:link w:val="21"/>
    <w:qFormat/>
    <w:uiPriority w:val="0"/>
    <w:pPr>
      <w:spacing w:before="200" w:beforeLines="200" w:after="100" w:afterLines="100" w:line="570" w:lineRule="exact"/>
      <w:jc w:val="center"/>
      <w:outlineLvl w:val="0"/>
    </w:pPr>
    <w:rPr>
      <w:rFonts w:ascii="小标宋" w:hAnsi="小标宋" w:eastAsia="小标宋" w:cs="Times New Roman"/>
      <w:kern w:val="2"/>
      <w:sz w:val="44"/>
      <w:szCs w:val="44"/>
      <w:lang w:val="en-US" w:eastAsia="zh-CN" w:bidi="ar-SA"/>
    </w:rPr>
  </w:style>
  <w:style w:type="character" w:customStyle="1" w:styleId="21">
    <w:name w:val="公文标题 Char"/>
    <w:basedOn w:val="16"/>
    <w:link w:val="20"/>
    <w:qFormat/>
    <w:uiPriority w:val="0"/>
    <w:rPr>
      <w:rFonts w:ascii="小标宋" w:hAnsi="小标宋" w:eastAsia="小标宋"/>
      <w:kern w:val="2"/>
      <w:sz w:val="44"/>
      <w:szCs w:val="44"/>
    </w:rPr>
  </w:style>
  <w:style w:type="paragraph" w:customStyle="1" w:styleId="22">
    <w:name w:val="结构一层"/>
    <w:next w:val="1"/>
    <w:link w:val="23"/>
    <w:qFormat/>
    <w:uiPriority w:val="0"/>
    <w:pPr>
      <w:ind w:firstLine="200" w:firstLineChars="200"/>
      <w:outlineLvl w:val="1"/>
    </w:pPr>
    <w:rPr>
      <w:rFonts w:ascii="黑体" w:hAnsi="黑体" w:eastAsia="黑体" w:cs="Times New Roman"/>
      <w:kern w:val="2"/>
      <w:sz w:val="32"/>
      <w:szCs w:val="44"/>
      <w:lang w:val="en-US" w:eastAsia="zh-CN" w:bidi="ar-SA"/>
    </w:rPr>
  </w:style>
  <w:style w:type="character" w:customStyle="1" w:styleId="23">
    <w:name w:val="结构一层 Char"/>
    <w:basedOn w:val="16"/>
    <w:link w:val="22"/>
    <w:qFormat/>
    <w:uiPriority w:val="0"/>
    <w:rPr>
      <w:rFonts w:ascii="黑体" w:hAnsi="黑体" w:eastAsia="黑体"/>
      <w:kern w:val="2"/>
      <w:sz w:val="32"/>
      <w:szCs w:val="44"/>
    </w:rPr>
  </w:style>
  <w:style w:type="paragraph" w:customStyle="1" w:styleId="24">
    <w:name w:val="结构二层"/>
    <w:next w:val="1"/>
    <w:link w:val="25"/>
    <w:qFormat/>
    <w:uiPriority w:val="0"/>
    <w:pPr>
      <w:ind w:firstLine="200" w:firstLineChars="200"/>
      <w:outlineLvl w:val="2"/>
    </w:pPr>
    <w:rPr>
      <w:rFonts w:ascii="楷体" w:hAnsi="楷体" w:eastAsia="楷体" w:cs="Times New Roman"/>
      <w:kern w:val="2"/>
      <w:sz w:val="32"/>
      <w:szCs w:val="44"/>
      <w:lang w:val="en-US" w:eastAsia="zh-CN" w:bidi="ar-SA"/>
    </w:rPr>
  </w:style>
  <w:style w:type="character" w:customStyle="1" w:styleId="25">
    <w:name w:val="结构二层 Char"/>
    <w:basedOn w:val="16"/>
    <w:link w:val="24"/>
    <w:qFormat/>
    <w:uiPriority w:val="0"/>
    <w:rPr>
      <w:rFonts w:ascii="楷体" w:hAnsi="楷体" w:eastAsia="楷体"/>
      <w:kern w:val="2"/>
      <w:sz w:val="32"/>
      <w:szCs w:val="44"/>
    </w:rPr>
  </w:style>
  <w:style w:type="paragraph" w:customStyle="1" w:styleId="26">
    <w:name w:val="版纪"/>
    <w:link w:val="27"/>
    <w:qFormat/>
    <w:uiPriority w:val="0"/>
    <w:pPr>
      <w:tabs>
        <w:tab w:val="left" w:pos="316"/>
        <w:tab w:val="right" w:pos="8532"/>
      </w:tabs>
    </w:pPr>
    <w:rPr>
      <w:rFonts w:ascii="仿宋_GB2312" w:hAnsi="仿宋_GB2312" w:eastAsia="仿宋_GB2312" w:cs="Times New Roman"/>
      <w:kern w:val="2"/>
      <w:sz w:val="28"/>
      <w:szCs w:val="44"/>
      <w:lang w:val="en-US" w:eastAsia="zh-CN" w:bidi="ar-SA"/>
    </w:rPr>
  </w:style>
  <w:style w:type="character" w:customStyle="1" w:styleId="27">
    <w:name w:val="版纪 Char"/>
    <w:basedOn w:val="16"/>
    <w:link w:val="26"/>
    <w:qFormat/>
    <w:uiPriority w:val="0"/>
    <w:rPr>
      <w:rFonts w:ascii="仿宋_GB2312" w:hAnsi="仿宋_GB2312" w:eastAsia="仿宋_GB2312"/>
      <w:kern w:val="2"/>
      <w:sz w:val="28"/>
      <w:szCs w:val="44"/>
    </w:rPr>
  </w:style>
  <w:style w:type="paragraph" w:customStyle="1" w:styleId="28">
    <w:name w:val="附件标题"/>
    <w:basedOn w:val="1"/>
    <w:next w:val="1"/>
    <w:link w:val="29"/>
    <w:qFormat/>
    <w:uiPriority w:val="0"/>
    <w:pPr>
      <w:spacing w:before="100" w:beforeLines="100" w:after="100" w:afterLines="100" w:line="570" w:lineRule="exact"/>
      <w:ind w:firstLine="0" w:firstLineChars="0"/>
      <w:jc w:val="center"/>
    </w:pPr>
    <w:rPr>
      <w:rFonts w:ascii="小标宋" w:hAnsi="小标宋" w:eastAsia="小标宋"/>
      <w:sz w:val="44"/>
    </w:rPr>
  </w:style>
  <w:style w:type="character" w:customStyle="1" w:styleId="29">
    <w:name w:val="附件标题 字符"/>
    <w:basedOn w:val="16"/>
    <w:link w:val="28"/>
    <w:qFormat/>
    <w:uiPriority w:val="0"/>
    <w:rPr>
      <w:rFonts w:ascii="小标宋" w:hAnsi="小标宋" w:eastAsia="小标宋"/>
      <w:kern w:val="2"/>
      <w:sz w:val="44"/>
      <w:szCs w:val="22"/>
    </w:rPr>
  </w:style>
  <w:style w:type="table" w:customStyle="1" w:styleId="30">
    <w:name w:val="Plain Table 1"/>
    <w:basedOn w:val="14"/>
    <w:qFormat/>
    <w:uiPriority w:val="41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31">
    <w:name w:val="Grid Table Light"/>
    <w:basedOn w:val="14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32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33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34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35">
    <w:name w:val="Plain Table 4"/>
    <w:basedOn w:val="1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36">
    <w:name w:val="尾注文本 字符"/>
    <w:link w:val="8"/>
    <w:semiHidden/>
    <w:qFormat/>
    <w:uiPriority w:val="99"/>
    <w:rPr>
      <w:kern w:val="2"/>
      <w:sz w:val="21"/>
      <w:szCs w:val="22"/>
    </w:rPr>
  </w:style>
  <w:style w:type="character" w:customStyle="1" w:styleId="37">
    <w:name w:val="脚注文本 字符"/>
    <w:link w:val="11"/>
    <w:qFormat/>
    <w:uiPriority w:val="99"/>
    <w:rPr>
      <w:kern w:val="2"/>
      <w:sz w:val="18"/>
      <w:szCs w:val="18"/>
    </w:rPr>
  </w:style>
  <w:style w:type="character" w:customStyle="1" w:styleId="38">
    <w:name w:val="日期 字符"/>
    <w:link w:val="7"/>
    <w:semiHidden/>
    <w:qFormat/>
    <w:uiPriority w:val="99"/>
    <w:rPr>
      <w:rFonts w:ascii="仿宋_GB2312" w:eastAsia="仿宋_GB2312"/>
      <w:kern w:val="2"/>
      <w:sz w:val="32"/>
      <w:szCs w:val="22"/>
    </w:rPr>
  </w:style>
  <w:style w:type="character" w:customStyle="1" w:styleId="39">
    <w:name w:val="标题 1 字符"/>
    <w:link w:val="4"/>
    <w:qFormat/>
    <w:uiPriority w:val="9"/>
    <w:rPr>
      <w:rFonts w:ascii="方正小标宋简体" w:hAnsi="方正小标宋简体" w:eastAsia="方正小标宋简体"/>
      <w:bCs/>
      <w:kern w:val="44"/>
      <w:sz w:val="44"/>
      <w:szCs w:val="44"/>
    </w:rPr>
  </w:style>
  <w:style w:type="character" w:customStyle="1" w:styleId="40">
    <w:name w:val="标题 2 字符"/>
    <w:link w:val="5"/>
    <w:qFormat/>
    <w:uiPriority w:val="9"/>
    <w:rPr>
      <w:rFonts w:ascii="黑体" w:hAnsi="黑体" w:eastAsia="黑体"/>
      <w:bCs/>
      <w:kern w:val="2"/>
      <w:sz w:val="32"/>
      <w:szCs w:val="32"/>
    </w:rPr>
  </w:style>
  <w:style w:type="character" w:customStyle="1" w:styleId="41">
    <w:name w:val="标题 字符"/>
    <w:basedOn w:val="16"/>
    <w:link w:val="13"/>
    <w:qFormat/>
    <w:uiPriority w:val="10"/>
    <w:rPr>
      <w:rFonts w:ascii="楷体" w:hAnsi="楷体" w:eastAsia="楷体" w:cstheme="majorBidi"/>
      <w:bCs/>
      <w:kern w:val="2"/>
      <w:sz w:val="32"/>
      <w:szCs w:val="32"/>
    </w:rPr>
  </w:style>
  <w:style w:type="character" w:customStyle="1" w:styleId="42">
    <w:name w:val="标题 3 字符"/>
    <w:basedOn w:val="16"/>
    <w:link w:val="6"/>
    <w:qFormat/>
    <w:uiPriority w:val="9"/>
    <w:rPr>
      <w:rFonts w:ascii="楷体" w:hAnsi="楷体" w:eastAsia="楷体"/>
      <w:bCs/>
      <w:kern w:val="2"/>
      <w:sz w:val="32"/>
      <w:szCs w:val="32"/>
    </w:rPr>
  </w:style>
  <w:style w:type="paragraph" w:customStyle="1" w:styleId="43">
    <w:name w:val="页码_偶数"/>
    <w:basedOn w:val="1"/>
    <w:link w:val="45"/>
    <w:qFormat/>
    <w:uiPriority w:val="0"/>
    <w:pPr>
      <w:ind w:left="100" w:leftChars="100" w:right="100" w:rightChars="100"/>
      <w:jc w:val="left"/>
    </w:pPr>
    <w:rPr>
      <w:rFonts w:asciiTheme="minorEastAsia" w:hAnsiTheme="minorEastAsia" w:eastAsiaTheme="minorEastAsia"/>
      <w:sz w:val="28"/>
    </w:rPr>
  </w:style>
  <w:style w:type="paragraph" w:customStyle="1" w:styleId="44">
    <w:name w:val="页码_奇数"/>
    <w:link w:val="46"/>
    <w:qFormat/>
    <w:uiPriority w:val="0"/>
    <w:pPr>
      <w:ind w:left="100" w:leftChars="100" w:right="100" w:rightChars="100"/>
      <w:jc w:val="right"/>
    </w:pPr>
    <w:rPr>
      <w:rFonts w:cs="Times New Roman" w:asciiTheme="minorEastAsia" w:hAnsiTheme="minorEastAsia" w:eastAsiaTheme="minorEastAsia"/>
      <w:kern w:val="2"/>
      <w:sz w:val="28"/>
      <w:szCs w:val="22"/>
      <w:lang w:val="en-US" w:eastAsia="zh-CN" w:bidi="ar-SA"/>
    </w:rPr>
  </w:style>
  <w:style w:type="character" w:customStyle="1" w:styleId="45">
    <w:name w:val="页码_偶数 Char"/>
    <w:basedOn w:val="16"/>
    <w:link w:val="43"/>
    <w:qFormat/>
    <w:uiPriority w:val="0"/>
    <w:rPr>
      <w:rFonts w:asciiTheme="minorEastAsia" w:hAnsiTheme="minorEastAsia" w:eastAsiaTheme="minorEastAsia"/>
      <w:kern w:val="2"/>
      <w:sz w:val="28"/>
      <w:szCs w:val="22"/>
    </w:rPr>
  </w:style>
  <w:style w:type="character" w:customStyle="1" w:styleId="46">
    <w:name w:val="页码_奇数 Char"/>
    <w:basedOn w:val="16"/>
    <w:link w:val="44"/>
    <w:qFormat/>
    <w:uiPriority w:val="0"/>
    <w:rPr>
      <w:rFonts w:asciiTheme="minorEastAsia" w:hAnsiTheme="minorEastAsia" w:eastAsiaTheme="minorEastAsia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os/C:\home\uos\D:\Ache\Office&#33258;&#23450;&#20041;&#27169;&#26495;\&#20844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公文模板.dotx</Template>
  <Company>Lenovo</Company>
  <Pages>1</Pages>
  <Words>2805</Words>
  <Characters>2881</Characters>
  <Lines>7</Lines>
  <Paragraphs>2</Paragraphs>
  <TotalTime>0</TotalTime>
  <ScaleCrop>false</ScaleCrop>
  <LinksUpToDate>false</LinksUpToDate>
  <CharactersWithSpaces>2925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2025-01-20T03:57:00Z</dcterms:created>
  <dc:creator>gvonly</dc:creator>
  <cp:lastModifiedBy>微信用户</cp:lastModifiedBy>
  <cp:lastPrinted>2026-04-21T10:00:00Z</cp:lastPrinted>
  <dcterms:modified xsi:type="dcterms:W3CDTF">2026-05-12T16:10:16Z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277FFEDCFB254311A78A5E0523124E5C_13</vt:lpwstr>
  </property>
  <property fmtid="{D5CDD505-2E9C-101B-9397-08002B2CF9AE}" pid="4" name="KSOTemplateDocerSaveRecord">
    <vt:lpwstr>eyJoZGlkIjoiYWU2M2I2MjZhMjI0MWYyNWYwZDQ2YmQzNzI4N2JjYWEiLCJ1c2VySWQiOiI1NjQxMTU5NTYifQ==</vt:lpwstr>
  </property>
</Properties>
</file>