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DA" w:rsidRDefault="001D60DA" w:rsidP="001D60DA">
      <w:pPr>
        <w:ind w:right="560" w:firstLineChars="98" w:firstLine="316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设置河道排水口</w:t>
      </w:r>
      <w:r w:rsidRPr="009A0BE6">
        <w:rPr>
          <w:rFonts w:hint="eastAsia"/>
          <w:b/>
          <w:sz w:val="36"/>
          <w:szCs w:val="36"/>
        </w:rPr>
        <w:t>申请表</w:t>
      </w:r>
    </w:p>
    <w:p w:rsidR="001D60DA" w:rsidRPr="009A0BE6" w:rsidRDefault="001D60DA" w:rsidP="009360AA">
      <w:pPr>
        <w:ind w:right="560" w:firstLineChars="98" w:firstLine="31680"/>
        <w:jc w:val="center"/>
        <w:rPr>
          <w:b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60"/>
        <w:gridCol w:w="240"/>
        <w:gridCol w:w="2280"/>
        <w:gridCol w:w="120"/>
        <w:gridCol w:w="2400"/>
      </w:tblGrid>
      <w:tr w:rsidR="001D60DA" w:rsidTr="000D4AAC">
        <w:trPr>
          <w:trHeight w:val="765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申请单位名称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0D4AAC">
            <w:pPr>
              <w:jc w:val="right"/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73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ascii="宋体" w:hAnsi="宋体" w:hint="eastAsia"/>
                <w:sz w:val="25"/>
              </w:rPr>
              <w:t>单位地址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70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60" w:type="dxa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D60DA" w:rsidRPr="000D4AAC" w:rsidRDefault="001D60DA" w:rsidP="001D60DA">
            <w:pPr>
              <w:ind w:firstLineChars="100" w:firstLine="31680"/>
              <w:rPr>
                <w:sz w:val="24"/>
              </w:rPr>
            </w:pPr>
            <w:r w:rsidRPr="000D4AAC">
              <w:rPr>
                <w:rFonts w:ascii="宋体" w:hAnsi="宋体" w:hint="eastAsia"/>
                <w:sz w:val="25"/>
              </w:rPr>
              <w:t>经办人联系电话</w:t>
            </w:r>
          </w:p>
        </w:tc>
        <w:tc>
          <w:tcPr>
            <w:tcW w:w="2520" w:type="dxa"/>
            <w:gridSpan w:val="2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65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工程名称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75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建设地点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72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施工单位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4646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申请事由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80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规划部门意见（文号）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61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功能区域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58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管理单位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81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管道性质</w:t>
            </w:r>
          </w:p>
        </w:tc>
        <w:tc>
          <w:tcPr>
            <w:tcW w:w="2400" w:type="dxa"/>
            <w:gridSpan w:val="2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D60DA" w:rsidRPr="000D4AAC" w:rsidRDefault="001D60DA" w:rsidP="000D4AAC">
            <w:pPr>
              <w:jc w:val="center"/>
              <w:rPr>
                <w:color w:val="000000"/>
                <w:sz w:val="24"/>
              </w:rPr>
            </w:pPr>
            <w:r w:rsidRPr="000D4AAC">
              <w:rPr>
                <w:rFonts w:hint="eastAsia"/>
                <w:color w:val="000000"/>
                <w:sz w:val="24"/>
              </w:rPr>
              <w:t>使用年限</w:t>
            </w:r>
          </w:p>
        </w:tc>
        <w:tc>
          <w:tcPr>
            <w:tcW w:w="2400" w:type="dxa"/>
            <w:vAlign w:val="center"/>
          </w:tcPr>
          <w:p w:rsidR="001D60DA" w:rsidRPr="000D4AAC" w:rsidRDefault="001D60DA" w:rsidP="000F0999">
            <w:pPr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777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管道管径</w:t>
            </w:r>
          </w:p>
        </w:tc>
        <w:tc>
          <w:tcPr>
            <w:tcW w:w="2400" w:type="dxa"/>
            <w:gridSpan w:val="2"/>
            <w:vAlign w:val="center"/>
          </w:tcPr>
          <w:p w:rsidR="001D60DA" w:rsidRPr="000D4AAC" w:rsidRDefault="001D60DA" w:rsidP="001D60DA">
            <w:pPr>
              <w:ind w:firstLineChars="350" w:firstLine="31680"/>
              <w:rPr>
                <w:color w:val="FF0000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D60DA" w:rsidRPr="000D4AAC" w:rsidRDefault="001D60DA" w:rsidP="001D60DA">
            <w:pPr>
              <w:ind w:firstLineChars="250" w:firstLine="31680"/>
              <w:rPr>
                <w:color w:val="000000"/>
                <w:sz w:val="24"/>
              </w:rPr>
            </w:pPr>
            <w:r w:rsidRPr="000D4AAC">
              <w:rPr>
                <w:rFonts w:hint="eastAsia"/>
                <w:color w:val="000000"/>
                <w:sz w:val="24"/>
              </w:rPr>
              <w:t>管底标高</w:t>
            </w:r>
          </w:p>
        </w:tc>
        <w:tc>
          <w:tcPr>
            <w:tcW w:w="2400" w:type="dxa"/>
            <w:vAlign w:val="center"/>
          </w:tcPr>
          <w:p w:rsidR="001D60DA" w:rsidRPr="000D4AAC" w:rsidRDefault="001D60DA" w:rsidP="001D60DA">
            <w:pPr>
              <w:ind w:firstLineChars="350" w:firstLine="31680"/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6061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排水口标示牌尺寸、</w:t>
            </w:r>
          </w:p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内容</w:t>
            </w:r>
          </w:p>
        </w:tc>
        <w:tc>
          <w:tcPr>
            <w:tcW w:w="7200" w:type="dxa"/>
            <w:gridSpan w:val="5"/>
          </w:tcPr>
          <w:p w:rsidR="001D60DA" w:rsidRPr="000D4AAC" w:rsidRDefault="001D60DA" w:rsidP="001D60DA">
            <w:pPr>
              <w:ind w:firstLineChars="350" w:firstLine="31680"/>
              <w:jc w:val="center"/>
              <w:rPr>
                <w:color w:val="FF0000"/>
                <w:sz w:val="24"/>
              </w:rPr>
            </w:pPr>
          </w:p>
          <w:p w:rsidR="001D60DA" w:rsidRPr="000D4AAC" w:rsidRDefault="001D60DA" w:rsidP="001D60DA">
            <w:pPr>
              <w:ind w:firstLineChars="350" w:firstLine="31680"/>
              <w:jc w:val="center"/>
              <w:rPr>
                <w:color w:val="FF0000"/>
                <w:sz w:val="24"/>
              </w:rPr>
            </w:pPr>
          </w:p>
          <w:p w:rsidR="001D60DA" w:rsidRPr="000D4AAC" w:rsidRDefault="001D60DA" w:rsidP="001D60DA">
            <w:pPr>
              <w:ind w:firstLineChars="350" w:firstLine="31680"/>
              <w:jc w:val="center"/>
              <w:rPr>
                <w:color w:val="FF0000"/>
                <w:sz w:val="24"/>
              </w:rPr>
            </w:pPr>
          </w:p>
          <w:p w:rsidR="001D60DA" w:rsidRPr="000D4AAC" w:rsidRDefault="001D60DA" w:rsidP="001D60DA">
            <w:pPr>
              <w:ind w:firstLineChars="1100" w:firstLine="31680"/>
              <w:rPr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cm"/>
              </w:smartTagPr>
              <w:r w:rsidRPr="000D4AAC">
                <w:rPr>
                  <w:rFonts w:ascii="仿宋" w:eastAsia="仿宋" w:hAnsi="仿宋"/>
                  <w:szCs w:val="21"/>
                </w:rPr>
                <w:t>40</w:t>
              </w:r>
              <w:r>
                <w:rPr>
                  <w:rFonts w:ascii="仿宋" w:eastAsia="仿宋" w:hAnsi="仿宋"/>
                  <w:szCs w:val="21"/>
                </w:rPr>
                <w:t>cm</w:t>
              </w:r>
            </w:smartTag>
            <w:r w:rsidRPr="000D4AAC"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m"/>
              </w:smartTagPr>
              <w:r w:rsidRPr="000D4AAC">
                <w:rPr>
                  <w:rFonts w:ascii="仿宋" w:eastAsia="仿宋" w:hAnsi="仿宋"/>
                  <w:szCs w:val="21"/>
                </w:rPr>
                <w:t>30</w:t>
              </w:r>
              <w:r>
                <w:rPr>
                  <w:rFonts w:ascii="仿宋" w:eastAsia="仿宋" w:hAnsi="仿宋"/>
                  <w:szCs w:val="21"/>
                </w:rPr>
                <w:t>cm</w:t>
              </w:r>
            </w:smartTag>
            <w:r w:rsidRPr="000D4AAC">
              <w:rPr>
                <w:rFonts w:ascii="仿宋" w:eastAsia="仿宋" w:hAnsi="仿宋" w:hint="eastAsia"/>
                <w:szCs w:val="21"/>
              </w:rPr>
              <w:t>蓝底白字</w:t>
            </w:r>
          </w:p>
          <w:p w:rsidR="001D60DA" w:rsidRPr="000D4AAC" w:rsidRDefault="001D60DA" w:rsidP="001D60DA">
            <w:pPr>
              <w:ind w:firstLineChars="350" w:firstLine="31680"/>
              <w:jc w:val="center"/>
              <w:rPr>
                <w:color w:val="FF0000"/>
                <w:sz w:val="24"/>
              </w:rPr>
            </w:pPr>
          </w:p>
          <w:tbl>
            <w:tblPr>
              <w:tblW w:w="0" w:type="auto"/>
              <w:tblInd w:w="1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60"/>
            </w:tblGrid>
            <w:tr w:rsidR="001D60DA" w:rsidTr="000D4AAC">
              <w:trPr>
                <w:trHeight w:val="326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0DA" w:rsidRPr="000D4AAC" w:rsidRDefault="001D60DA" w:rsidP="001D60DA">
                  <w:pPr>
                    <w:spacing w:line="400" w:lineRule="exact"/>
                    <w:ind w:firstLineChars="100" w:firstLine="31680"/>
                    <w:rPr>
                      <w:rFonts w:ascii="仿宋" w:eastAsia="仿宋" w:hAnsi="仿宋"/>
                      <w:szCs w:val="21"/>
                    </w:rPr>
                  </w:pPr>
                </w:p>
                <w:p w:rsidR="001D60DA" w:rsidRDefault="001D60DA" w:rsidP="001D60DA">
                  <w:pPr>
                    <w:spacing w:line="400" w:lineRule="exact"/>
                    <w:ind w:firstLineChars="150" w:firstLine="31680"/>
                    <w:rPr>
                      <w:rFonts w:ascii="仿宋" w:eastAsia="仿宋" w:hAnsi="仿宋"/>
                      <w:szCs w:val="21"/>
                      <w:u w:val="single"/>
                    </w:rPr>
                  </w:pPr>
                  <w:r w:rsidRPr="000D4AAC">
                    <w:rPr>
                      <w:rFonts w:ascii="仿宋" w:eastAsia="仿宋" w:hAnsi="仿宋" w:hint="eastAsia"/>
                      <w:szCs w:val="21"/>
                    </w:rPr>
                    <w:t>管道性质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            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  </w:t>
                  </w:r>
                </w:p>
                <w:p w:rsidR="001D60DA" w:rsidRPr="000D4AAC" w:rsidRDefault="001D60DA" w:rsidP="001D60DA">
                  <w:pPr>
                    <w:spacing w:line="400" w:lineRule="exact"/>
                    <w:ind w:firstLineChars="150" w:firstLine="31680"/>
                    <w:rPr>
                      <w:rFonts w:ascii="仿宋" w:eastAsia="仿宋" w:hAnsi="仿宋"/>
                      <w:szCs w:val="21"/>
                      <w:u w:val="single"/>
                    </w:rPr>
                  </w:pPr>
                  <w:r w:rsidRPr="000D4AAC">
                    <w:rPr>
                      <w:rFonts w:ascii="仿宋" w:eastAsia="仿宋" w:hAnsi="仿宋" w:hint="eastAsia"/>
                      <w:szCs w:val="21"/>
                    </w:rPr>
                    <w:t>使用时限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仿宋" w:eastAsia="仿宋" w:hAnsi="仿宋" w:hint="eastAsia"/>
                      <w:szCs w:val="21"/>
                      <w:u w:val="single"/>
                    </w:rPr>
                    <w:t>长期（临时注明具体时间）</w:t>
                  </w:r>
                </w:p>
                <w:p w:rsidR="001D60DA" w:rsidRPr="000D4AAC" w:rsidRDefault="001D60DA" w:rsidP="001D60DA">
                  <w:pPr>
                    <w:spacing w:line="400" w:lineRule="exact"/>
                    <w:ind w:firstLineChars="150" w:firstLine="31680"/>
                    <w:rPr>
                      <w:rFonts w:ascii="仿宋" w:eastAsia="仿宋" w:hAnsi="仿宋"/>
                      <w:szCs w:val="21"/>
                      <w:u w:val="single"/>
                    </w:rPr>
                  </w:pPr>
                  <w:r w:rsidRPr="000D4AAC">
                    <w:rPr>
                      <w:rFonts w:ascii="仿宋" w:eastAsia="仿宋" w:hAnsi="仿宋" w:hint="eastAsia"/>
                      <w:szCs w:val="21"/>
                    </w:rPr>
                    <w:t>功能区域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                       </w:t>
                  </w:r>
                </w:p>
                <w:p w:rsidR="001D60DA" w:rsidRPr="000D4AAC" w:rsidRDefault="001D60DA" w:rsidP="001D60DA">
                  <w:pPr>
                    <w:spacing w:line="400" w:lineRule="exact"/>
                    <w:ind w:firstLineChars="150" w:firstLine="31680"/>
                    <w:rPr>
                      <w:rFonts w:ascii="仿宋" w:eastAsia="仿宋" w:hAnsi="仿宋"/>
                      <w:szCs w:val="21"/>
                    </w:rPr>
                  </w:pPr>
                  <w:r w:rsidRPr="000D4AAC">
                    <w:rPr>
                      <w:rFonts w:ascii="仿宋" w:eastAsia="仿宋" w:hAnsi="仿宋" w:hint="eastAsia"/>
                      <w:szCs w:val="21"/>
                    </w:rPr>
                    <w:t>管道管径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            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  </w:t>
                  </w:r>
                </w:p>
                <w:p w:rsidR="001D60DA" w:rsidRDefault="001D60DA" w:rsidP="001D60DA">
                  <w:pPr>
                    <w:spacing w:line="400" w:lineRule="exact"/>
                    <w:ind w:firstLineChars="150" w:firstLine="31680"/>
                    <w:rPr>
                      <w:rFonts w:ascii="仿宋" w:eastAsia="仿宋" w:hAnsi="仿宋"/>
                      <w:szCs w:val="21"/>
                      <w:u w:val="single"/>
                    </w:rPr>
                  </w:pPr>
                  <w:r w:rsidRPr="000D4AAC">
                    <w:rPr>
                      <w:rFonts w:ascii="仿宋" w:eastAsia="仿宋" w:hAnsi="仿宋" w:hint="eastAsia"/>
                      <w:szCs w:val="21"/>
                    </w:rPr>
                    <w:t>管底标高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            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     </w:t>
                  </w:r>
                </w:p>
                <w:p w:rsidR="001D60DA" w:rsidRPr="000D4AAC" w:rsidRDefault="001D60DA" w:rsidP="001D60DA">
                  <w:pPr>
                    <w:spacing w:line="400" w:lineRule="exact"/>
                    <w:ind w:firstLineChars="150" w:firstLine="31680"/>
                    <w:rPr>
                      <w:rFonts w:ascii="仿宋" w:eastAsia="仿宋" w:hAnsi="仿宋"/>
                      <w:szCs w:val="21"/>
                      <w:u w:val="single"/>
                    </w:rPr>
                  </w:pPr>
                  <w:r w:rsidRPr="000D4AAC">
                    <w:rPr>
                      <w:rFonts w:ascii="仿宋" w:eastAsia="仿宋" w:hAnsi="仿宋" w:hint="eastAsia"/>
                      <w:szCs w:val="21"/>
                    </w:rPr>
                    <w:t>举报电话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Cs w:val="21"/>
                      <w:u w:val="single"/>
                    </w:rPr>
                    <w:t>（各区举报电话）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 </w:t>
                  </w:r>
                  <w:r w:rsidRPr="000D4AAC">
                    <w:rPr>
                      <w:rFonts w:ascii="仿宋" w:eastAsia="仿宋" w:hAnsi="仿宋"/>
                      <w:szCs w:val="21"/>
                      <w:u w:val="single"/>
                    </w:rPr>
                    <w:t xml:space="preserve">  </w:t>
                  </w:r>
                </w:p>
                <w:p w:rsidR="001D60DA" w:rsidRPr="000D4AAC" w:rsidRDefault="001D60DA" w:rsidP="000F0999">
                  <w:pPr>
                    <w:rPr>
                      <w:color w:val="FF0000"/>
                      <w:sz w:val="24"/>
                    </w:rPr>
                  </w:pPr>
                </w:p>
              </w:tc>
            </w:tr>
          </w:tbl>
          <w:p w:rsidR="001D60DA" w:rsidRPr="000D4AAC" w:rsidRDefault="001D60DA" w:rsidP="001D60DA">
            <w:pPr>
              <w:ind w:firstLineChars="350" w:firstLine="31680"/>
              <w:jc w:val="center"/>
              <w:rPr>
                <w:color w:val="FF0000"/>
                <w:sz w:val="24"/>
              </w:rPr>
            </w:pPr>
          </w:p>
        </w:tc>
      </w:tr>
      <w:tr w:rsidR="001D60DA" w:rsidTr="000D4AAC">
        <w:trPr>
          <w:trHeight w:val="1708"/>
        </w:trPr>
        <w:tc>
          <w:tcPr>
            <w:tcW w:w="2628" w:type="dxa"/>
            <w:vAlign w:val="center"/>
          </w:tcPr>
          <w:p w:rsidR="001D60DA" w:rsidRPr="000D4AAC" w:rsidRDefault="001D60DA" w:rsidP="000D4AAC">
            <w:pPr>
              <w:jc w:val="center"/>
              <w:rPr>
                <w:sz w:val="24"/>
              </w:rPr>
            </w:pPr>
            <w:r w:rsidRPr="000D4AAC">
              <w:rPr>
                <w:rFonts w:hint="eastAsia"/>
                <w:sz w:val="24"/>
              </w:rPr>
              <w:t>备注</w:t>
            </w:r>
          </w:p>
        </w:tc>
        <w:tc>
          <w:tcPr>
            <w:tcW w:w="7200" w:type="dxa"/>
            <w:gridSpan w:val="5"/>
            <w:vAlign w:val="center"/>
          </w:tcPr>
          <w:p w:rsidR="001D60DA" w:rsidRPr="000D4AAC" w:rsidRDefault="001D60DA" w:rsidP="001D60DA">
            <w:pPr>
              <w:ind w:firstLineChars="350" w:firstLine="31680"/>
              <w:rPr>
                <w:color w:val="FF0000"/>
                <w:sz w:val="24"/>
              </w:rPr>
            </w:pPr>
          </w:p>
        </w:tc>
      </w:tr>
    </w:tbl>
    <w:p w:rsidR="001D60DA" w:rsidRDefault="001D60DA" w:rsidP="00221B2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1D60DA" w:rsidRDefault="001D60DA" w:rsidP="00221B2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1D60DA" w:rsidRDefault="001D60DA" w:rsidP="00221B2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1D60DA" w:rsidRDefault="001D60DA" w:rsidP="00221B2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1D60DA" w:rsidRDefault="001D60DA" w:rsidP="00221B2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1D60DA" w:rsidRDefault="001D60DA" w:rsidP="00221B2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1D60DA" w:rsidRDefault="001D60DA" w:rsidP="00221B2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1D60DA" w:rsidRDefault="001D60DA" w:rsidP="00221B2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1D60DA" w:rsidRPr="008A3527" w:rsidRDefault="001D60DA" w:rsidP="008A3527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1D60DA" w:rsidRPr="008A3527" w:rsidSect="008C6E5D">
      <w:footerReference w:type="default" r:id="rId6"/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DA" w:rsidRDefault="001D60DA" w:rsidP="008C6E5D">
      <w:r>
        <w:separator/>
      </w:r>
    </w:p>
  </w:endnote>
  <w:endnote w:type="continuationSeparator" w:id="0">
    <w:p w:rsidR="001D60DA" w:rsidRDefault="001D60DA" w:rsidP="008C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DA" w:rsidRDefault="001D60DA">
    <w:pPr>
      <w:pStyle w:val="Footer"/>
      <w:jc w:val="center"/>
    </w:pPr>
    <w:fldSimple w:instr="PAGE   \* MERGEFORMAT">
      <w:r w:rsidRPr="009360AA">
        <w:rPr>
          <w:noProof/>
          <w:lang w:val="zh-CN"/>
        </w:rPr>
        <w:t>2</w:t>
      </w:r>
    </w:fldSimple>
  </w:p>
  <w:p w:rsidR="001D60DA" w:rsidRDefault="001D6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DA" w:rsidRDefault="001D60DA" w:rsidP="008C6E5D">
      <w:r>
        <w:separator/>
      </w:r>
    </w:p>
  </w:footnote>
  <w:footnote w:type="continuationSeparator" w:id="0">
    <w:p w:rsidR="001D60DA" w:rsidRDefault="001D60DA" w:rsidP="008C6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F15"/>
    <w:rsid w:val="00014C42"/>
    <w:rsid w:val="00015ED8"/>
    <w:rsid w:val="00021799"/>
    <w:rsid w:val="0003443D"/>
    <w:rsid w:val="000D4AAC"/>
    <w:rsid w:val="000F0999"/>
    <w:rsid w:val="00117A26"/>
    <w:rsid w:val="00170A1F"/>
    <w:rsid w:val="0017589C"/>
    <w:rsid w:val="00187F8E"/>
    <w:rsid w:val="00191A0A"/>
    <w:rsid w:val="001C46A6"/>
    <w:rsid w:val="001C7224"/>
    <w:rsid w:val="001D60DA"/>
    <w:rsid w:val="00205BE3"/>
    <w:rsid w:val="00206DC7"/>
    <w:rsid w:val="00215451"/>
    <w:rsid w:val="00221B2C"/>
    <w:rsid w:val="002543D2"/>
    <w:rsid w:val="00261C61"/>
    <w:rsid w:val="002702A9"/>
    <w:rsid w:val="002702FD"/>
    <w:rsid w:val="002767A9"/>
    <w:rsid w:val="0028727D"/>
    <w:rsid w:val="0029367C"/>
    <w:rsid w:val="002A77A8"/>
    <w:rsid w:val="002B1103"/>
    <w:rsid w:val="002F5477"/>
    <w:rsid w:val="002F6DE3"/>
    <w:rsid w:val="002F7449"/>
    <w:rsid w:val="00334FEF"/>
    <w:rsid w:val="003B6B97"/>
    <w:rsid w:val="003E72C9"/>
    <w:rsid w:val="00410E39"/>
    <w:rsid w:val="0041407D"/>
    <w:rsid w:val="00414CFD"/>
    <w:rsid w:val="00444E46"/>
    <w:rsid w:val="0046159E"/>
    <w:rsid w:val="00476439"/>
    <w:rsid w:val="004856C4"/>
    <w:rsid w:val="004A3642"/>
    <w:rsid w:val="004D78F4"/>
    <w:rsid w:val="004E0451"/>
    <w:rsid w:val="004F446B"/>
    <w:rsid w:val="00536FAA"/>
    <w:rsid w:val="00574828"/>
    <w:rsid w:val="005825AD"/>
    <w:rsid w:val="0058350D"/>
    <w:rsid w:val="005A32A0"/>
    <w:rsid w:val="005B4F0B"/>
    <w:rsid w:val="005C55ED"/>
    <w:rsid w:val="005F1072"/>
    <w:rsid w:val="00610695"/>
    <w:rsid w:val="0069380B"/>
    <w:rsid w:val="006D6083"/>
    <w:rsid w:val="006D78B0"/>
    <w:rsid w:val="006E368F"/>
    <w:rsid w:val="00723F15"/>
    <w:rsid w:val="007244BB"/>
    <w:rsid w:val="007571AB"/>
    <w:rsid w:val="007913A0"/>
    <w:rsid w:val="007971F5"/>
    <w:rsid w:val="007C16F5"/>
    <w:rsid w:val="007F3623"/>
    <w:rsid w:val="00846EEC"/>
    <w:rsid w:val="00863D2B"/>
    <w:rsid w:val="00866AD1"/>
    <w:rsid w:val="008837CB"/>
    <w:rsid w:val="008840FD"/>
    <w:rsid w:val="00893E49"/>
    <w:rsid w:val="008A3527"/>
    <w:rsid w:val="008C6E5D"/>
    <w:rsid w:val="008D7612"/>
    <w:rsid w:val="008E37E9"/>
    <w:rsid w:val="008E4BEF"/>
    <w:rsid w:val="00905E8F"/>
    <w:rsid w:val="00911789"/>
    <w:rsid w:val="009360AA"/>
    <w:rsid w:val="00941C4D"/>
    <w:rsid w:val="009A0BE6"/>
    <w:rsid w:val="009C7ECC"/>
    <w:rsid w:val="00A110D8"/>
    <w:rsid w:val="00A145F0"/>
    <w:rsid w:val="00A21598"/>
    <w:rsid w:val="00AC0683"/>
    <w:rsid w:val="00AF5C55"/>
    <w:rsid w:val="00B22CB1"/>
    <w:rsid w:val="00B34CBE"/>
    <w:rsid w:val="00B56C89"/>
    <w:rsid w:val="00BB7813"/>
    <w:rsid w:val="00BE17D2"/>
    <w:rsid w:val="00C476F5"/>
    <w:rsid w:val="00C56590"/>
    <w:rsid w:val="00CD6151"/>
    <w:rsid w:val="00CD7E43"/>
    <w:rsid w:val="00D05D2E"/>
    <w:rsid w:val="00D602DE"/>
    <w:rsid w:val="00D91567"/>
    <w:rsid w:val="00DA533F"/>
    <w:rsid w:val="00E0476C"/>
    <w:rsid w:val="00E47F93"/>
    <w:rsid w:val="00E55C1F"/>
    <w:rsid w:val="00EA21CC"/>
    <w:rsid w:val="00F71D14"/>
    <w:rsid w:val="00F814AC"/>
    <w:rsid w:val="00F96404"/>
    <w:rsid w:val="00FD1968"/>
    <w:rsid w:val="00FE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F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6E5D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8C6E5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6E5D"/>
    <w:rPr>
      <w:rFonts w:ascii="Times New Roman" w:eastAsia="宋体" w:hAnsi="Times New Roman" w:cs="Times New Roman"/>
      <w:sz w:val="18"/>
    </w:rPr>
  </w:style>
  <w:style w:type="paragraph" w:styleId="ListParagraph">
    <w:name w:val="List Paragraph"/>
    <w:basedOn w:val="Normal"/>
    <w:uiPriority w:val="99"/>
    <w:qFormat/>
    <w:rsid w:val="00261C61"/>
    <w:pPr>
      <w:ind w:firstLineChars="200" w:firstLine="420"/>
    </w:pPr>
  </w:style>
  <w:style w:type="table" w:styleId="TableGrid">
    <w:name w:val="Table Grid"/>
    <w:basedOn w:val="TableNormal"/>
    <w:uiPriority w:val="99"/>
    <w:locked/>
    <w:rsid w:val="008D761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\Desktop\&#20851;&#20110;&#24066;&#24314;&#22996;&#8220;&#29123;&#27668;&#22120;&#20855;&#23433;&#35013;&#32500;&#20462;&#20225;&#19994;&#36164;&#36136;&#26680;&#20934;&#8221;&#21150;&#20107;&#25351;&#21335;&#20107;&#39033;&#35843;&#25972;&#30340;&#35828;&#26126;&#65288;&#32473;&#22996;&#27861;&#35268;&#22788;2015&#24180;5&#26376;28&#26085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关于市建委“燃气器具安装维修企业资质核准”办事指南事项调整的说明（给委法规处2015年5月28日）.dot</Template>
  <TotalTime>99</TotalTime>
  <Pages>2</Pages>
  <Words>51</Words>
  <Characters>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walkinnet</cp:lastModifiedBy>
  <cp:revision>19</cp:revision>
  <cp:lastPrinted>2015-05-29T07:24:00Z</cp:lastPrinted>
  <dcterms:created xsi:type="dcterms:W3CDTF">2015-06-01T00:52:00Z</dcterms:created>
  <dcterms:modified xsi:type="dcterms:W3CDTF">2016-03-03T07:08:00Z</dcterms:modified>
</cp:coreProperties>
</file>